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FB" w:rsidRPr="007F51FB" w:rsidRDefault="007F51FB" w:rsidP="005677BE">
      <w:pPr>
        <w:pageBreakBefore/>
        <w:numPr>
          <w:ilvl w:val="5"/>
          <w:numId w:val="0"/>
        </w:numPr>
        <w:pBdr>
          <w:bottom w:val="single" w:sz="8" w:space="1" w:color="AFAFAF" w:themeColor="accent1"/>
        </w:pBdr>
        <w:spacing w:before="0" w:after="40" w:line="240" w:lineRule="auto"/>
        <w:outlineLvl w:val="5"/>
        <w:rPr>
          <w:rFonts w:ascii="Arial Narrow" w:eastAsiaTheme="majorEastAsia" w:hAnsi="Arial Narrow" w:cstheme="majorBidi"/>
          <w:b/>
          <w:bCs/>
          <w:color w:val="005A9B" w:themeColor="background2"/>
          <w:sz w:val="40"/>
          <w:szCs w:val="28"/>
        </w:rPr>
      </w:pPr>
      <w:bookmarkStart w:id="0" w:name="_Toc358913235"/>
      <w:bookmarkStart w:id="1" w:name="_Toc358962901"/>
      <w:bookmarkStart w:id="2" w:name="_Toc359403887"/>
      <w:bookmarkStart w:id="3" w:name="_Toc361744770"/>
      <w:bookmarkStart w:id="4" w:name="_Toc361744783"/>
      <w:bookmarkStart w:id="5" w:name="appendixLogisticsresponseprocedure"/>
      <w:bookmarkStart w:id="6" w:name="_Toc418247359"/>
      <w:bookmarkStart w:id="7" w:name="_Toc418253899"/>
      <w:r w:rsidRPr="007F51FB">
        <w:rPr>
          <w:rFonts w:ascii="Arial Narrow" w:eastAsiaTheme="majorEastAsia" w:hAnsi="Arial Narrow" w:cstheme="majorBidi"/>
          <w:b/>
          <w:bCs/>
          <w:color w:val="005A9B" w:themeColor="background2"/>
          <w:sz w:val="40"/>
          <w:szCs w:val="28"/>
        </w:rPr>
        <w:t>Logistics response procedure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F51FB">
        <w:rPr>
          <w:rFonts w:ascii="Arial Narrow" w:eastAsiaTheme="majorEastAsia" w:hAnsi="Arial Narrow" w:cstheme="majorBidi"/>
          <w:b/>
          <w:bCs/>
          <w:color w:val="005A9B" w:themeColor="background2"/>
          <w:sz w:val="40"/>
          <w:szCs w:val="28"/>
        </w:rPr>
        <w:t xml:space="preserve"> </w:t>
      </w:r>
    </w:p>
    <w:p w:rsidR="007F51FB" w:rsidRPr="007F51FB" w:rsidRDefault="007F51FB" w:rsidP="007F51FB">
      <w:pPr>
        <w:spacing w:before="20" w:after="20" w:line="240" w:lineRule="auto"/>
        <w:rPr>
          <w:color w:val="9B2703" w:themeColor="accent2"/>
          <w:sz w:val="20"/>
        </w:rPr>
      </w:pPr>
      <w:r w:rsidRPr="007F51FB">
        <w:rPr>
          <w:color w:val="9B2703" w:themeColor="accent2"/>
          <w:sz w:val="20"/>
        </w:rPr>
        <w:t>This (optional) template is:</w:t>
      </w:r>
    </w:p>
    <w:p w:rsidR="007F51FB" w:rsidRPr="007F51FB" w:rsidRDefault="007F51FB" w:rsidP="007F51FB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7F51FB">
        <w:rPr>
          <w:color w:val="9B2703" w:themeColor="accent2"/>
          <w:sz w:val="20"/>
        </w:rPr>
        <w:t>for use by the Logistics Manager and their teams during an emergency</w:t>
      </w:r>
    </w:p>
    <w:p w:rsidR="007F51FB" w:rsidRPr="007F51FB" w:rsidRDefault="007F51FB" w:rsidP="007F51FB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7F51FB">
        <w:rPr>
          <w:color w:val="9B2703" w:themeColor="accent2"/>
          <w:sz w:val="20"/>
        </w:rPr>
        <w:t>completed as part of readiness</w:t>
      </w:r>
    </w:p>
    <w:p w:rsidR="007F51FB" w:rsidRPr="007F51FB" w:rsidRDefault="007F51FB" w:rsidP="007F51FB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7F51FB">
        <w:rPr>
          <w:color w:val="9B2703" w:themeColor="accent2"/>
          <w:sz w:val="20"/>
        </w:rPr>
        <w:t xml:space="preserve">designed to be completed as part of the </w:t>
      </w:r>
      <w:r w:rsidRPr="007F51FB">
        <w:rPr>
          <w:i/>
          <w:color w:val="9B2703" w:themeColor="accent2"/>
          <w:sz w:val="20"/>
        </w:rPr>
        <w:t>Logistics CDEM Plan</w:t>
      </w:r>
      <w:r w:rsidRPr="007F51FB">
        <w:rPr>
          <w:color w:val="9B2703" w:themeColor="accent2"/>
          <w:sz w:val="20"/>
        </w:rPr>
        <w:t>, which has supporting information on sub-function processes</w:t>
      </w:r>
    </w:p>
    <w:p w:rsidR="007F51FB" w:rsidRPr="007F51FB" w:rsidRDefault="007F51FB" w:rsidP="007F51FB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r w:rsidRPr="007F51FB">
        <w:rPr>
          <w:color w:val="9B2703" w:themeColor="accent2"/>
          <w:sz w:val="20"/>
        </w:rPr>
        <w:t>intended to be amended to reflect actual processes used by the Logistics team</w:t>
      </w:r>
    </w:p>
    <w:p w:rsidR="007F51FB" w:rsidRPr="007F51FB" w:rsidRDefault="007F51FB" w:rsidP="007F51FB">
      <w:pPr>
        <w:pStyle w:val="ListParagraph"/>
        <w:numPr>
          <w:ilvl w:val="0"/>
          <w:numId w:val="29"/>
        </w:numPr>
        <w:spacing w:before="20" w:after="20" w:line="240" w:lineRule="auto"/>
        <w:rPr>
          <w:color w:val="9B2703" w:themeColor="accent2"/>
          <w:sz w:val="20"/>
        </w:rPr>
      </w:pPr>
      <w:proofErr w:type="gramStart"/>
      <w:r w:rsidRPr="007F51FB">
        <w:rPr>
          <w:color w:val="9B2703" w:themeColor="accent2"/>
          <w:sz w:val="20"/>
        </w:rPr>
        <w:t>intended</w:t>
      </w:r>
      <w:proofErr w:type="gramEnd"/>
      <w:r w:rsidRPr="007F51FB">
        <w:rPr>
          <w:color w:val="9B2703" w:themeColor="accent2"/>
          <w:sz w:val="20"/>
        </w:rPr>
        <w:t xml:space="preserve"> to have </w:t>
      </w:r>
      <w:r w:rsidRPr="005677BE">
        <w:rPr>
          <w:rStyle w:val="GreytextChar"/>
        </w:rPr>
        <w:t>grey text</w:t>
      </w:r>
      <w:r w:rsidRPr="007F51FB">
        <w:rPr>
          <w:color w:val="9B2703" w:themeColor="accent2"/>
          <w:sz w:val="20"/>
        </w:rPr>
        <w:t xml:space="preserve"> replaced with the required information, and brown text deleted.</w:t>
      </w:r>
    </w:p>
    <w:p w:rsidR="007F51FB" w:rsidRPr="007F51FB" w:rsidRDefault="007F51FB" w:rsidP="004A088F">
      <w:pPr>
        <w:pStyle w:val="Heading7"/>
      </w:pPr>
      <w:bookmarkStart w:id="8" w:name="_Toc418247360"/>
      <w:r w:rsidRPr="007F51FB">
        <w:t>Logistics response activation</w:t>
      </w:r>
      <w:bookmarkEnd w:id="8"/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704"/>
      </w:tblGrid>
      <w:tr w:rsidR="007F51FB" w:rsidRPr="007F51FB" w:rsidTr="00330CD5">
        <w:tc>
          <w:tcPr>
            <w:tcW w:w="1928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Activation trigger</w:t>
            </w:r>
          </w:p>
        </w:tc>
        <w:tc>
          <w:tcPr>
            <w:tcW w:w="7705" w:type="dxa"/>
            <w:tcBorders>
              <w:bottom w:val="single" w:sz="6" w:space="0" w:color="AFAFAF" w:themeColor="accent1"/>
            </w:tcBorders>
          </w:tcPr>
          <w:p w:rsidR="007F51FB" w:rsidRPr="007F51FB" w:rsidRDefault="007F51FB" w:rsidP="007F51FB">
            <w:r w:rsidRPr="007F51FB">
              <w:t>The Logistics Manager:</w:t>
            </w:r>
          </w:p>
          <w:p w:rsidR="007F51FB" w:rsidRPr="007F51FB" w:rsidRDefault="007F51FB" w:rsidP="00282FF9">
            <w:pPr>
              <w:pStyle w:val="ListParagraph"/>
              <w:numPr>
                <w:ilvl w:val="0"/>
                <w:numId w:val="31"/>
              </w:numPr>
              <w:spacing w:line="264" w:lineRule="auto"/>
            </w:pPr>
            <w:r w:rsidRPr="007F51FB">
              <w:t>Is informed of the emergency by:</w:t>
            </w:r>
          </w:p>
          <w:p w:rsidR="007F51FB" w:rsidRPr="007F51FB" w:rsidRDefault="007F51FB" w:rsidP="007F51FB">
            <w:pPr>
              <w:spacing w:before="60" w:after="60"/>
              <w:ind w:left="785" w:hanging="360"/>
              <w:rPr>
                <w:i/>
                <w:color w:val="838383" w:themeColor="accent1" w:themeShade="BF"/>
              </w:rPr>
            </w:pPr>
            <w:r w:rsidRPr="007F51FB">
              <w:rPr>
                <w:i/>
                <w:color w:val="838383" w:themeColor="accent1" w:themeShade="BF"/>
              </w:rPr>
              <w:t>[insert method – phone call from GEMO duty manager/paged by GEMO activation system], or</w:t>
            </w:r>
          </w:p>
          <w:p w:rsidR="007F51FB" w:rsidRPr="007F51FB" w:rsidRDefault="007F51FB" w:rsidP="00282FF9">
            <w:pPr>
              <w:pStyle w:val="Bullet"/>
            </w:pPr>
            <w:proofErr w:type="gramStart"/>
            <w:r w:rsidRPr="007F51FB">
              <w:t>natural</w:t>
            </w:r>
            <w:proofErr w:type="gramEnd"/>
            <w:r w:rsidRPr="007F51FB">
              <w:t xml:space="preserve"> indications, such as feeling an earthquake.</w:t>
            </w:r>
          </w:p>
        </w:tc>
      </w:tr>
      <w:tr w:rsidR="007F51FB" w:rsidRPr="007F51FB" w:rsidTr="00330CD5">
        <w:tc>
          <w:tcPr>
            <w:tcW w:w="1928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Logistics briefing</w:t>
            </w:r>
          </w:p>
        </w:tc>
        <w:tc>
          <w:tcPr>
            <w:tcW w:w="77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7F51FB" w:rsidRPr="007F51FB" w:rsidRDefault="007F51FB" w:rsidP="007F51FB">
            <w:r w:rsidRPr="007F51FB">
              <w:t>The Logistics Manager:</w:t>
            </w:r>
          </w:p>
          <w:p w:rsidR="007F51FB" w:rsidRPr="007F51FB" w:rsidRDefault="007F51FB" w:rsidP="00282FF9">
            <w:pPr>
              <w:pStyle w:val="Numbering"/>
            </w:pPr>
            <w:r w:rsidRPr="00282FF9">
              <w:rPr>
                <w:color w:val="9B2703" w:themeColor="accent2"/>
              </w:rPr>
              <w:t>(if applicable)</w:t>
            </w:r>
            <w:r w:rsidRPr="007F51FB">
              <w:t xml:space="preserve"> Replies to the activation to confirm availability.</w:t>
            </w:r>
          </w:p>
          <w:p w:rsidR="007F51FB" w:rsidRPr="007F51FB" w:rsidRDefault="007F51FB" w:rsidP="00282FF9">
            <w:pPr>
              <w:pStyle w:val="Numbering"/>
            </w:pPr>
            <w:r w:rsidRPr="007F51FB">
              <w:t xml:space="preserve">Contacts the </w:t>
            </w:r>
            <w:r w:rsidRPr="00282FF9">
              <w:rPr>
                <w:i/>
                <w:color w:val="838383" w:themeColor="accent1" w:themeShade="BF"/>
              </w:rPr>
              <w:t>Controller or Response Manager</w:t>
            </w:r>
            <w:r w:rsidRPr="007F51FB">
              <w:t xml:space="preserve"> on </w:t>
            </w:r>
            <w:r w:rsidRPr="00282FF9">
              <w:rPr>
                <w:i/>
                <w:color w:val="838383" w:themeColor="accent1" w:themeShade="BF"/>
              </w:rPr>
              <w:t>[insert phone number and alternative, or where it is found]</w:t>
            </w:r>
            <w:r w:rsidRPr="007F51FB">
              <w:t xml:space="preserve"> to determine the current situation and response.</w:t>
            </w:r>
          </w:p>
          <w:p w:rsidR="007F51FB" w:rsidRPr="007F51FB" w:rsidRDefault="007F51FB" w:rsidP="00282FF9">
            <w:pPr>
              <w:pStyle w:val="Numbering"/>
            </w:pPr>
            <w:r w:rsidRPr="007F51FB">
              <w:t xml:space="preserve">The </w:t>
            </w:r>
            <w:r w:rsidRPr="00282FF9">
              <w:rPr>
                <w:i/>
                <w:color w:val="838383" w:themeColor="accent1" w:themeShade="BF"/>
              </w:rPr>
              <w:t>Controller or Response Manager</w:t>
            </w:r>
            <w:r w:rsidRPr="007F51FB">
              <w:t>:</w:t>
            </w:r>
          </w:p>
          <w:p w:rsidR="007F51FB" w:rsidRPr="007F51FB" w:rsidRDefault="007F51FB" w:rsidP="00282FF9">
            <w:pPr>
              <w:pStyle w:val="Numbering"/>
            </w:pPr>
            <w:r w:rsidRPr="007F51FB">
              <w:t>Briefs the Logistics Manager on the emergency.</w:t>
            </w:r>
          </w:p>
          <w:p w:rsidR="007F51FB" w:rsidRPr="007F51FB" w:rsidRDefault="007F51FB" w:rsidP="00282FF9">
            <w:pPr>
              <w:pStyle w:val="Numbering"/>
            </w:pPr>
            <w:r w:rsidRPr="007F51FB">
              <w:t xml:space="preserve">If the Logistics Manager does not respond within </w:t>
            </w:r>
            <w:r w:rsidRPr="00282FF9">
              <w:rPr>
                <w:i/>
                <w:color w:val="838383" w:themeColor="accent1" w:themeShade="BF"/>
              </w:rPr>
              <w:t>[insert time]</w:t>
            </w:r>
            <w:r w:rsidRPr="007F51FB">
              <w:t xml:space="preserve">, the </w:t>
            </w:r>
            <w:r w:rsidRPr="00282FF9">
              <w:rPr>
                <w:i/>
                <w:color w:val="838383" w:themeColor="accent1" w:themeShade="BF"/>
              </w:rPr>
              <w:t xml:space="preserve">Duty Officer/activation system </w:t>
            </w:r>
            <w:r w:rsidRPr="007F51FB">
              <w:t xml:space="preserve">contacts the back-up person on the roster </w:t>
            </w:r>
            <w:r w:rsidRPr="00282FF9">
              <w:rPr>
                <w:i/>
                <w:color w:val="838383" w:themeColor="accent1" w:themeShade="BF"/>
              </w:rPr>
              <w:t>[insert phone number and alternative, or where it is found].</w:t>
            </w:r>
          </w:p>
        </w:tc>
      </w:tr>
    </w:tbl>
    <w:p w:rsidR="007F51FB" w:rsidRPr="007F51FB" w:rsidRDefault="007F51FB" w:rsidP="007F51FB">
      <w:pPr>
        <w:spacing w:before="0" w:after="0" w:line="240" w:lineRule="auto"/>
        <w:rPr>
          <w:sz w:val="16"/>
        </w:rPr>
      </w:pPr>
    </w:p>
    <w:p w:rsidR="007F51FB" w:rsidRPr="007F51FB" w:rsidRDefault="007F51FB" w:rsidP="004A088F">
      <w:pPr>
        <w:pStyle w:val="Heading7"/>
      </w:pPr>
      <w:bookmarkStart w:id="9" w:name="_Toc418247361"/>
      <w:r w:rsidRPr="007F51FB">
        <w:t>Setting up Logistics team and workspace</w:t>
      </w:r>
      <w:bookmarkEnd w:id="9"/>
    </w:p>
    <w:p w:rsidR="007F51FB" w:rsidRPr="007F51FB" w:rsidRDefault="007F51FB" w:rsidP="007F51FB">
      <w:r w:rsidRPr="007F51FB">
        <w:t>Note: this may occur before the initial message is sent, during slow onset emergencies such as flooding.</w:t>
      </w:r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712"/>
      </w:tblGrid>
      <w:tr w:rsidR="007F51FB" w:rsidRPr="007F51FB" w:rsidTr="00330CD5">
        <w:tc>
          <w:tcPr>
            <w:tcW w:w="1920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Setting up Logistics team</w:t>
            </w:r>
          </w:p>
        </w:tc>
        <w:tc>
          <w:tcPr>
            <w:tcW w:w="7713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7F51FB" w:rsidRPr="007F51FB" w:rsidRDefault="007F51FB" w:rsidP="007F51FB">
            <w:r w:rsidRPr="007F51FB">
              <w:t>The Logistics Manager, or a person delegated by them:</w:t>
            </w:r>
          </w:p>
          <w:p w:rsidR="007F51FB" w:rsidRPr="007F51FB" w:rsidRDefault="007F51FB" w:rsidP="00282FF9">
            <w:pPr>
              <w:pStyle w:val="Numbering"/>
            </w:pPr>
            <w:r w:rsidRPr="007F51FB">
              <w:t>Determines the Logistics team members required for the initial response.</w:t>
            </w:r>
          </w:p>
          <w:p w:rsidR="007F51FB" w:rsidRPr="00282FF9" w:rsidRDefault="007F51FB" w:rsidP="00282FF9">
            <w:pPr>
              <w:pStyle w:val="Numbering"/>
            </w:pPr>
            <w:r w:rsidRPr="00282FF9">
              <w:t>Contacts the team members.</w:t>
            </w:r>
          </w:p>
          <w:p w:rsidR="007F51FB" w:rsidRPr="00282FF9" w:rsidRDefault="007F51FB" w:rsidP="00282FF9">
            <w:pPr>
              <w:pStyle w:val="Numbering"/>
            </w:pPr>
            <w:r w:rsidRPr="00282FF9">
              <w:t>Gives them the Logistics workspace address which will be one of (in order of preference):</w:t>
            </w:r>
          </w:p>
          <w:p w:rsidR="007F51FB" w:rsidRPr="00282FF9" w:rsidRDefault="007F51FB" w:rsidP="00282FF9">
            <w:pPr>
              <w:pStyle w:val="Bullet"/>
              <w:rPr>
                <w:i/>
                <w:color w:val="838383" w:themeColor="accent1" w:themeShade="BF"/>
              </w:rPr>
            </w:pPr>
            <w:r w:rsidRPr="00282FF9">
              <w:rPr>
                <w:i/>
                <w:color w:val="838383" w:themeColor="accent1" w:themeShade="BF"/>
              </w:rPr>
              <w:t>EOC</w:t>
            </w:r>
          </w:p>
          <w:p w:rsidR="007F51FB" w:rsidRPr="00282FF9" w:rsidRDefault="007F51FB" w:rsidP="00282FF9">
            <w:pPr>
              <w:pStyle w:val="Bullet"/>
              <w:rPr>
                <w:i/>
                <w:color w:val="838383" w:themeColor="accent1" w:themeShade="BF"/>
              </w:rPr>
            </w:pPr>
            <w:r w:rsidRPr="00282FF9">
              <w:rPr>
                <w:i/>
                <w:color w:val="838383" w:themeColor="accent1" w:themeShade="BF"/>
              </w:rPr>
              <w:t>alternate address</w:t>
            </w:r>
          </w:p>
          <w:p w:rsidR="007F51FB" w:rsidRPr="00282FF9" w:rsidRDefault="007F51FB" w:rsidP="00282FF9">
            <w:pPr>
              <w:pStyle w:val="Bullet"/>
              <w:rPr>
                <w:color w:val="000000" w:themeColor="text1"/>
              </w:rPr>
            </w:pPr>
            <w:proofErr w:type="gramStart"/>
            <w:r w:rsidRPr="00282FF9">
              <w:rPr>
                <w:color w:val="000000" w:themeColor="text1"/>
              </w:rPr>
              <w:t>other</w:t>
            </w:r>
            <w:proofErr w:type="gramEnd"/>
            <w:r w:rsidRPr="00282FF9">
              <w:rPr>
                <w:color w:val="000000" w:themeColor="text1"/>
              </w:rPr>
              <w:t xml:space="preserve"> suitable (ad hoc) address as directed by the Logistics Manager.</w:t>
            </w:r>
          </w:p>
          <w:p w:rsidR="007F51FB" w:rsidRPr="007F51FB" w:rsidRDefault="007F51FB" w:rsidP="00282FF9">
            <w:pPr>
              <w:pStyle w:val="Numbering"/>
            </w:pPr>
            <w:r w:rsidRPr="007F51FB">
              <w:t xml:space="preserve">Tells them the access requirements of </w:t>
            </w:r>
            <w:r w:rsidRPr="00282FF9">
              <w:rPr>
                <w:rStyle w:val="GreytextChar"/>
              </w:rPr>
              <w:t>[who holds keys/swipe cards and where are they located].</w:t>
            </w:r>
          </w:p>
        </w:tc>
      </w:tr>
    </w:tbl>
    <w:p w:rsidR="007F51FB" w:rsidRPr="007F51FB" w:rsidRDefault="007F51FB" w:rsidP="007F51FB">
      <w:pPr>
        <w:spacing w:before="0" w:after="0" w:line="240" w:lineRule="auto"/>
        <w:rPr>
          <w:sz w:val="16"/>
        </w:rPr>
      </w:pPr>
      <w:r w:rsidRPr="007F51FB">
        <w:br w:type="page"/>
      </w:r>
    </w:p>
    <w:p w:rsidR="007F51FB" w:rsidRPr="007F51FB" w:rsidRDefault="007F51FB" w:rsidP="007F51FB">
      <w:pPr>
        <w:spacing w:before="0" w:after="0" w:line="240" w:lineRule="auto"/>
        <w:rPr>
          <w:sz w:val="16"/>
        </w:rPr>
      </w:pPr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712"/>
      </w:tblGrid>
      <w:tr w:rsidR="007F51FB" w:rsidRPr="007F51FB" w:rsidTr="00A07E93">
        <w:tc>
          <w:tcPr>
            <w:tcW w:w="1920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Setting up Logistics team (continued)</w:t>
            </w:r>
          </w:p>
        </w:tc>
        <w:tc>
          <w:tcPr>
            <w:tcW w:w="7712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7F51FB" w:rsidRPr="007F51FB" w:rsidRDefault="007F51FB" w:rsidP="005677BE">
            <w:pPr>
              <w:pStyle w:val="Numbering"/>
            </w:pPr>
            <w:r w:rsidRPr="007F51FB">
              <w:t>Asks them their expected time of arrival, and records it.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>Sets up a short-term roster.</w:t>
            </w:r>
          </w:p>
        </w:tc>
      </w:tr>
      <w:tr w:rsidR="00A07E93" w:rsidRPr="007F51FB" w:rsidTr="00DA7D66">
        <w:trPr>
          <w:trHeight w:val="5787"/>
        </w:trPr>
        <w:tc>
          <w:tcPr>
            <w:tcW w:w="1920" w:type="dxa"/>
            <w:tcMar>
              <w:right w:w="227" w:type="dxa"/>
            </w:tcMar>
          </w:tcPr>
          <w:p w:rsidR="00A07E93" w:rsidRPr="007F51FB" w:rsidRDefault="00A07E93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On arrival</w:t>
            </w:r>
          </w:p>
        </w:tc>
        <w:tc>
          <w:tcPr>
            <w:tcW w:w="7712" w:type="dxa"/>
            <w:tcBorders>
              <w:top w:val="single" w:sz="6" w:space="0" w:color="AFAFAF" w:themeColor="accent1"/>
            </w:tcBorders>
          </w:tcPr>
          <w:p w:rsidR="00A07E93" w:rsidRPr="007F51FB" w:rsidRDefault="00A07E93" w:rsidP="007F51FB">
            <w:r w:rsidRPr="007F51FB">
              <w:t>Whichever Logistics team member arrives first at the Logistics workspace:</w:t>
            </w:r>
          </w:p>
          <w:p w:rsidR="00A07E93" w:rsidRPr="007F51FB" w:rsidRDefault="00A07E93" w:rsidP="005677BE">
            <w:pPr>
              <w:pStyle w:val="Numbering"/>
            </w:pPr>
            <w:r w:rsidRPr="007F51FB">
              <w:t xml:space="preserve">Accesses the: </w:t>
            </w:r>
          </w:p>
          <w:p w:rsidR="00A07E93" w:rsidRPr="007F51FB" w:rsidRDefault="00A07E93" w:rsidP="005677BE">
            <w:pPr>
              <w:pStyle w:val="Bullet"/>
            </w:pPr>
            <w:r w:rsidRPr="007F51FB">
              <w:t xml:space="preserve">workspace, using the </w:t>
            </w:r>
            <w:r w:rsidRPr="005677BE">
              <w:rPr>
                <w:i/>
                <w:iCs/>
                <w:color w:val="838383" w:themeColor="accent1" w:themeShade="BF"/>
              </w:rPr>
              <w:t>[key/swipe card held where]</w:t>
            </w:r>
          </w:p>
          <w:p w:rsidR="00A07E93" w:rsidRPr="007F51FB" w:rsidRDefault="00A07E93" w:rsidP="005677BE">
            <w:pPr>
              <w:pStyle w:val="Bullet"/>
            </w:pPr>
            <w:r w:rsidRPr="007F51FB">
              <w:t xml:space="preserve">Logistics response resources (may be a ‘Logistics response box’) held </w:t>
            </w:r>
            <w:r w:rsidRPr="007F51FB">
              <w:rPr>
                <w:i/>
                <w:color w:val="838383" w:themeColor="accent1" w:themeShade="BF"/>
              </w:rPr>
              <w:t xml:space="preserve">(where) </w:t>
            </w:r>
            <w:r w:rsidRPr="007F51FB">
              <w:t>using the</w:t>
            </w:r>
            <w:r w:rsidRPr="007F51FB">
              <w:rPr>
                <w:i/>
                <w:color w:val="838383" w:themeColor="accent1" w:themeShade="BF"/>
              </w:rPr>
              <w:t xml:space="preserve"> [key/swipe card held where].</w:t>
            </w:r>
          </w:p>
          <w:p w:rsidR="00A07E93" w:rsidRPr="007F51FB" w:rsidRDefault="00A07E93" w:rsidP="005677BE">
            <w:pPr>
              <w:pStyle w:val="Numbering"/>
            </w:pPr>
            <w:r w:rsidRPr="007F51FB">
              <w:t>Informs the Logistics Manager that they have arrived on site and briefly updates them on the current situation there (is the building safe, are other EOC members present?).</w:t>
            </w:r>
          </w:p>
          <w:p w:rsidR="00A07E93" w:rsidRPr="007F51FB" w:rsidRDefault="00A07E93" w:rsidP="005677BE">
            <w:pPr>
              <w:pStyle w:val="Numbering"/>
            </w:pPr>
            <w:r w:rsidRPr="007F51FB">
              <w:t>Sets up the physical resources (desks, computers, whiteboards), if necessary.</w:t>
            </w:r>
          </w:p>
          <w:p w:rsidR="00A07E93" w:rsidRPr="007F51FB" w:rsidRDefault="00A07E93" w:rsidP="005677BE">
            <w:pPr>
              <w:pStyle w:val="Numbering"/>
            </w:pPr>
            <w:r w:rsidRPr="007F51FB">
              <w:t xml:space="preserve">Other </w:t>
            </w:r>
            <w:proofErr w:type="gramStart"/>
            <w:r w:rsidRPr="007F51FB">
              <w:t>staff assist</w:t>
            </w:r>
            <w:proofErr w:type="gramEnd"/>
            <w:r w:rsidRPr="007F51FB">
              <w:t xml:space="preserve"> with this as they arrive.</w:t>
            </w:r>
          </w:p>
          <w:p w:rsidR="00A07E93" w:rsidRPr="007F51FB" w:rsidRDefault="00A07E93" w:rsidP="005677BE">
            <w:pPr>
              <w:pStyle w:val="Numbering"/>
            </w:pPr>
            <w:r w:rsidRPr="007F51FB">
              <w:t xml:space="preserve">Sets up an attendance log using the </w:t>
            </w:r>
            <w:r w:rsidRPr="007F51FB">
              <w:rPr>
                <w:i/>
                <w:color w:val="838383" w:themeColor="accent1" w:themeShade="BF"/>
              </w:rPr>
              <w:t>[what]</w:t>
            </w:r>
            <w:r w:rsidRPr="007F51FB">
              <w:t xml:space="preserve"> template </w:t>
            </w:r>
            <w:r w:rsidRPr="007F51FB">
              <w:rPr>
                <w:i/>
                <w:color w:val="838383" w:themeColor="accent1" w:themeShade="BF"/>
              </w:rPr>
              <w:t>[held where].</w:t>
            </w:r>
          </w:p>
          <w:p w:rsidR="00A07E93" w:rsidRPr="007F51FB" w:rsidRDefault="00A07E93" w:rsidP="005677BE">
            <w:pPr>
              <w:pStyle w:val="Numbering"/>
            </w:pPr>
            <w:r w:rsidRPr="007F51FB">
              <w:t>Sets up:</w:t>
            </w:r>
            <w:bookmarkStart w:id="10" w:name="_GoBack"/>
            <w:bookmarkEnd w:id="10"/>
          </w:p>
          <w:p w:rsidR="00A07E93" w:rsidRPr="007F51FB" w:rsidRDefault="00A07E93" w:rsidP="007F51FB">
            <w:pPr>
              <w:numPr>
                <w:ilvl w:val="0"/>
                <w:numId w:val="3"/>
              </w:numPr>
              <w:spacing w:before="60" w:after="60" w:line="264" w:lineRule="auto"/>
              <w:ind w:left="765" w:hanging="340"/>
            </w:pPr>
            <w:proofErr w:type="gramStart"/>
            <w:r w:rsidRPr="007F51FB">
              <w:t>daily</w:t>
            </w:r>
            <w:proofErr w:type="gramEnd"/>
            <w:r w:rsidRPr="007F51FB">
              <w:t xml:space="preserve"> Logistics tasks checklist using the </w:t>
            </w:r>
            <w:r w:rsidRPr="007F51FB">
              <w:rPr>
                <w:i/>
                <w:color w:val="838383" w:themeColor="accent1" w:themeShade="BF"/>
              </w:rPr>
              <w:t>[what]</w:t>
            </w:r>
            <w:r w:rsidRPr="007F51FB">
              <w:t xml:space="preserve"> template </w:t>
            </w:r>
            <w:r w:rsidRPr="007F51FB">
              <w:rPr>
                <w:i/>
                <w:color w:val="838383" w:themeColor="accent1" w:themeShade="BF"/>
              </w:rPr>
              <w:t>[held where].</w:t>
            </w:r>
          </w:p>
          <w:p w:rsidR="00A07E93" w:rsidRPr="007F51FB" w:rsidRDefault="00A07E93" w:rsidP="007F51FB">
            <w:pPr>
              <w:numPr>
                <w:ilvl w:val="0"/>
                <w:numId w:val="3"/>
              </w:numPr>
              <w:spacing w:before="60" w:after="60" w:line="264" w:lineRule="auto"/>
              <w:ind w:left="765" w:hanging="340"/>
            </w:pPr>
            <w:proofErr w:type="gramStart"/>
            <w:r w:rsidRPr="007F51FB">
              <w:t>task</w:t>
            </w:r>
            <w:proofErr w:type="gramEnd"/>
            <w:r w:rsidRPr="007F51FB">
              <w:t xml:space="preserve"> log using the </w:t>
            </w:r>
            <w:r w:rsidRPr="007F51FB">
              <w:rPr>
                <w:i/>
                <w:color w:val="838383" w:themeColor="accent1" w:themeShade="BF"/>
              </w:rPr>
              <w:t>[what]</w:t>
            </w:r>
            <w:r w:rsidRPr="007F51FB">
              <w:t xml:space="preserve"> template </w:t>
            </w:r>
            <w:r w:rsidRPr="007F51FB">
              <w:rPr>
                <w:i/>
                <w:color w:val="838383" w:themeColor="accent1" w:themeShade="BF"/>
              </w:rPr>
              <w:t>[held where].</w:t>
            </w:r>
          </w:p>
        </w:tc>
      </w:tr>
      <w:tr w:rsidR="007F51FB" w:rsidRPr="007F51FB" w:rsidTr="00A07E93">
        <w:tc>
          <w:tcPr>
            <w:tcW w:w="1920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 xml:space="preserve">Communication with other coordination centres </w:t>
            </w:r>
          </w:p>
        </w:tc>
        <w:tc>
          <w:tcPr>
            <w:tcW w:w="7712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7F51FB" w:rsidRPr="007F51FB" w:rsidRDefault="007F51FB" w:rsidP="005677BE">
            <w:pPr>
              <w:pStyle w:val="Numbering"/>
              <w:numPr>
                <w:ilvl w:val="0"/>
                <w:numId w:val="0"/>
              </w:numPr>
            </w:pPr>
            <w:r w:rsidRPr="007F51FB">
              <w:t>The Logistics Manager (or person on site delegated by them):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>Assigns the tasks of setting up communication links, and making contact, if appropriate, with:</w:t>
            </w:r>
          </w:p>
          <w:p w:rsidR="007F51FB" w:rsidRPr="007F51FB" w:rsidRDefault="007F51FB" w:rsidP="007F51FB">
            <w:pPr>
              <w:numPr>
                <w:ilvl w:val="0"/>
                <w:numId w:val="3"/>
              </w:numPr>
              <w:spacing w:before="60" w:after="60" w:line="264" w:lineRule="auto"/>
              <w:ind w:left="765" w:hanging="340"/>
            </w:pPr>
            <w:r w:rsidRPr="007F51FB">
              <w:t xml:space="preserve">NCMC Logistics </w:t>
            </w:r>
            <w:r w:rsidRPr="007F51FB">
              <w:rPr>
                <w:color w:val="9B2703" w:themeColor="accent2"/>
              </w:rPr>
              <w:t>(if appropriate)</w:t>
            </w:r>
            <w:r w:rsidRPr="007F51FB">
              <w:t xml:space="preserve"> </w:t>
            </w:r>
            <w:r w:rsidRPr="007F51FB">
              <w:rPr>
                <w:i/>
                <w:color w:val="838383" w:themeColor="accent1" w:themeShade="BF"/>
              </w:rPr>
              <w:t>[insert email addresses, phone numbers, or list that contains them all]</w:t>
            </w:r>
          </w:p>
          <w:p w:rsidR="007F51FB" w:rsidRPr="007F51FB" w:rsidRDefault="007F51FB" w:rsidP="007F51FB">
            <w:pPr>
              <w:numPr>
                <w:ilvl w:val="0"/>
                <w:numId w:val="3"/>
              </w:numPr>
              <w:spacing w:before="60" w:after="60" w:line="264" w:lineRule="auto"/>
              <w:ind w:left="765" w:hanging="340"/>
            </w:pPr>
            <w:r w:rsidRPr="007F51FB">
              <w:t>any activated EOCs/ECC Logistics</w:t>
            </w:r>
            <w:r w:rsidRPr="007F51FB">
              <w:rPr>
                <w:i/>
                <w:color w:val="838383" w:themeColor="accent1" w:themeShade="BF"/>
              </w:rPr>
              <w:t xml:space="preserve"> [insert email addresses, phone numbers, or list that contains them all]</w:t>
            </w:r>
          </w:p>
          <w:p w:rsidR="005677BE" w:rsidRDefault="007F51FB" w:rsidP="005677BE">
            <w:pPr>
              <w:numPr>
                <w:ilvl w:val="0"/>
                <w:numId w:val="3"/>
              </w:numPr>
              <w:spacing w:before="60" w:after="60" w:line="264" w:lineRule="auto"/>
              <w:ind w:left="765" w:hanging="340"/>
              <w:rPr>
                <w:i/>
                <w:color w:val="838383" w:themeColor="accent1" w:themeShade="BF"/>
              </w:rPr>
            </w:pPr>
            <w:r w:rsidRPr="007F51FB">
              <w:t xml:space="preserve">CDCs </w:t>
            </w:r>
            <w:r w:rsidRPr="007F51FB">
              <w:rPr>
                <w:i/>
                <w:color w:val="838383" w:themeColor="accent1" w:themeShade="BF"/>
              </w:rPr>
              <w:t>[insert email addresses, phone numbers, or list that contains them all]</w:t>
            </w:r>
          </w:p>
          <w:p w:rsidR="007F51FB" w:rsidRPr="007F51FB" w:rsidRDefault="007F51FB" w:rsidP="005677BE">
            <w:pPr>
              <w:numPr>
                <w:ilvl w:val="0"/>
                <w:numId w:val="3"/>
              </w:numPr>
              <w:spacing w:before="60" w:after="60" w:line="264" w:lineRule="auto"/>
              <w:ind w:left="765" w:hanging="340"/>
              <w:rPr>
                <w:i/>
                <w:color w:val="838383" w:themeColor="accent1" w:themeShade="BF"/>
              </w:rPr>
            </w:pPr>
            <w:r w:rsidRPr="007F51FB">
              <w:t xml:space="preserve">ICPs </w:t>
            </w:r>
            <w:r w:rsidRPr="005677BE">
              <w:rPr>
                <w:i/>
                <w:color w:val="838383" w:themeColor="accent1" w:themeShade="BF"/>
              </w:rPr>
              <w:t>[if Logistics for an EOC].</w:t>
            </w:r>
          </w:p>
        </w:tc>
      </w:tr>
      <w:tr w:rsidR="007F51FB" w:rsidRPr="007F51FB" w:rsidTr="00A07E93">
        <w:tc>
          <w:tcPr>
            <w:tcW w:w="1920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 xml:space="preserve">Communication within the </w:t>
            </w:r>
            <w:r w:rsidRPr="007F51FB">
              <w:rPr>
                <w:i/>
                <w:color w:val="838383" w:themeColor="accent1" w:themeShade="BF"/>
              </w:rPr>
              <w:t>[coordination centre]</w:t>
            </w:r>
          </w:p>
        </w:tc>
        <w:tc>
          <w:tcPr>
            <w:tcW w:w="7712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7F51FB" w:rsidRPr="007F51FB" w:rsidRDefault="007F51FB" w:rsidP="007F51FB">
            <w:r w:rsidRPr="007F51FB">
              <w:t>The Logistics Manager (or person on site delegated by them):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 xml:space="preserve">Assigns the tasks of setting up communication with the </w:t>
            </w:r>
            <w:r w:rsidRPr="007F51FB">
              <w:rPr>
                <w:i/>
                <w:color w:val="838383" w:themeColor="accent1" w:themeShade="BF"/>
              </w:rPr>
              <w:t>[coordination centre]</w:t>
            </w:r>
            <w:r w:rsidRPr="007F51FB">
              <w:t xml:space="preserve"> CDEM roles that need to liaise with Logistics, including:</w:t>
            </w:r>
            <w:r w:rsidRPr="007F51FB">
              <w:rPr>
                <w:i/>
                <w:color w:val="838383" w:themeColor="accent1" w:themeShade="BF"/>
              </w:rPr>
              <w:t xml:space="preserve"> </w:t>
            </w:r>
            <w:r w:rsidRPr="007F51FB">
              <w:rPr>
                <w:color w:val="9B2703" w:themeColor="accent2"/>
              </w:rPr>
              <w:t>(insert contact details such as role specific cellphone numbers/ specific role emails etc. for each role)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 xml:space="preserve">Operations 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Welfare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PIM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Planning, and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Intelligence.</w:t>
            </w:r>
          </w:p>
        </w:tc>
      </w:tr>
    </w:tbl>
    <w:p w:rsidR="007F51FB" w:rsidRPr="007F51FB" w:rsidRDefault="007F51FB" w:rsidP="007F51FB">
      <w:pPr>
        <w:spacing w:before="0" w:after="0" w:line="240" w:lineRule="auto"/>
        <w:rPr>
          <w:sz w:val="16"/>
        </w:rPr>
      </w:pPr>
    </w:p>
    <w:p w:rsidR="007F51FB" w:rsidRPr="007F51FB" w:rsidRDefault="007F51FB" w:rsidP="007F51FB">
      <w:pPr>
        <w:spacing w:before="0" w:after="0" w:line="240" w:lineRule="auto"/>
        <w:rPr>
          <w:sz w:val="16"/>
        </w:rPr>
      </w:pPr>
    </w:p>
    <w:p w:rsidR="007F51FB" w:rsidRPr="007F51FB" w:rsidRDefault="007F51FB" w:rsidP="004A088F">
      <w:pPr>
        <w:pStyle w:val="Heading7"/>
      </w:pPr>
      <w:bookmarkStart w:id="11" w:name="_Toc418247362"/>
      <w:r w:rsidRPr="007F51FB">
        <w:lastRenderedPageBreak/>
        <w:t>On-going Logistics tasks</w:t>
      </w:r>
      <w:bookmarkEnd w:id="11"/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705"/>
      </w:tblGrid>
      <w:tr w:rsidR="007F51FB" w:rsidRPr="007F51FB" w:rsidTr="00330CD5">
        <w:tc>
          <w:tcPr>
            <w:tcW w:w="1928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Tasks listed in Logistics response checklist</w:t>
            </w:r>
          </w:p>
        </w:tc>
        <w:tc>
          <w:tcPr>
            <w:tcW w:w="7711" w:type="dxa"/>
          </w:tcPr>
          <w:p w:rsidR="007F51FB" w:rsidRPr="007F51FB" w:rsidRDefault="007F51FB" w:rsidP="007F51FB">
            <w:r w:rsidRPr="007F51FB">
              <w:t>The Logistics Manager: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 xml:space="preserve">Carries out the tasks described in the </w:t>
            </w:r>
            <w:r w:rsidRPr="007F51FB">
              <w:rPr>
                <w:i/>
              </w:rPr>
              <w:t>Logistics Response checklist</w:t>
            </w:r>
            <w:r w:rsidRPr="007F51FB">
              <w:t xml:space="preserve"> </w:t>
            </w:r>
            <w:r w:rsidRPr="007F51FB">
              <w:rPr>
                <w:i/>
                <w:color w:val="838383" w:themeColor="accent1" w:themeShade="BF"/>
              </w:rPr>
              <w:t>[held where],</w:t>
            </w:r>
            <w:r w:rsidRPr="007F51FB">
              <w:t xml:space="preserve"> under the headings: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on-going response work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daily logistics checklist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purchasing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procurement</w:t>
            </w:r>
          </w:p>
          <w:p w:rsidR="007F51FB" w:rsidRPr="007F51FB" w:rsidRDefault="007F51FB" w:rsidP="0077432C">
            <w:pPr>
              <w:pStyle w:val="Bullet"/>
            </w:pPr>
            <w:r w:rsidRPr="007F51FB">
              <w:t>finance, and</w:t>
            </w:r>
          </w:p>
          <w:p w:rsidR="007F51FB" w:rsidRPr="007F51FB" w:rsidRDefault="007F51FB" w:rsidP="0077432C">
            <w:pPr>
              <w:pStyle w:val="Bullet"/>
            </w:pPr>
            <w:proofErr w:type="gramStart"/>
            <w:r w:rsidRPr="007F51FB">
              <w:t>other</w:t>
            </w:r>
            <w:proofErr w:type="gramEnd"/>
            <w:r w:rsidRPr="007F51FB">
              <w:t xml:space="preserve"> logistics tasks and processes as required.</w:t>
            </w:r>
          </w:p>
        </w:tc>
      </w:tr>
    </w:tbl>
    <w:p w:rsidR="007F51FB" w:rsidRPr="007F51FB" w:rsidRDefault="007F51FB" w:rsidP="007F51FB"/>
    <w:p w:rsidR="007F51FB" w:rsidRPr="007F51FB" w:rsidRDefault="007F51FB" w:rsidP="004A088F">
      <w:pPr>
        <w:pStyle w:val="Heading7"/>
      </w:pPr>
      <w:bookmarkStart w:id="12" w:name="_Toc418247363"/>
      <w:r w:rsidRPr="007F51FB">
        <w:t>Winding down</w:t>
      </w:r>
      <w:bookmarkEnd w:id="12"/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7704"/>
      </w:tblGrid>
      <w:tr w:rsidR="007F51FB" w:rsidRPr="007F51FB" w:rsidTr="00330CD5">
        <w:tc>
          <w:tcPr>
            <w:tcW w:w="1928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>Debriefings</w:t>
            </w:r>
          </w:p>
        </w:tc>
        <w:tc>
          <w:tcPr>
            <w:tcW w:w="7705" w:type="dxa"/>
            <w:tcBorders>
              <w:bottom w:val="single" w:sz="6" w:space="0" w:color="AFAFAF" w:themeColor="accent1"/>
            </w:tcBorders>
          </w:tcPr>
          <w:p w:rsidR="007F51FB" w:rsidRPr="007F51FB" w:rsidRDefault="007F51FB" w:rsidP="007F51FB">
            <w:r w:rsidRPr="007F51FB">
              <w:t>The Logistics Manager: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>Ensures all unused resources are stored for BAU use, returned, or disposed of.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>Ensures used resources are replaced.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>Ensures all Logistics personnel are debriefed before they return to their BAU duties.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>Participates in CDEM debriefings.</w:t>
            </w:r>
          </w:p>
          <w:p w:rsidR="007F51FB" w:rsidRPr="007F51FB" w:rsidRDefault="002F226D" w:rsidP="005677BE">
            <w:pPr>
              <w:pStyle w:val="Numbering"/>
            </w:pPr>
            <w:r>
              <w:t>Ensures t</w:t>
            </w:r>
            <w:r w:rsidR="007F51FB" w:rsidRPr="007F51FB">
              <w:t>hat debrief information is analysed and approved changes made to plans and procedures.</w:t>
            </w:r>
          </w:p>
        </w:tc>
      </w:tr>
      <w:tr w:rsidR="007F51FB" w:rsidRPr="007F51FB" w:rsidTr="00330CD5">
        <w:tc>
          <w:tcPr>
            <w:tcW w:w="1928" w:type="dxa"/>
            <w:tcMar>
              <w:right w:w="227" w:type="dxa"/>
            </w:tcMar>
          </w:tcPr>
          <w:p w:rsidR="007F51FB" w:rsidRPr="007F51FB" w:rsidRDefault="007F51FB" w:rsidP="007F51FB">
            <w:pPr>
              <w:rPr>
                <w:rFonts w:ascii="Arial Narrow" w:hAnsi="Arial Narrow"/>
                <w:b/>
                <w:color w:val="005A9B" w:themeColor="background2"/>
              </w:rPr>
            </w:pPr>
            <w:r w:rsidRPr="007F51FB">
              <w:rPr>
                <w:rFonts w:ascii="Arial Narrow" w:hAnsi="Arial Narrow"/>
                <w:b/>
                <w:color w:val="005A9B" w:themeColor="background2"/>
              </w:rPr>
              <w:t xml:space="preserve">Archiving records </w:t>
            </w:r>
          </w:p>
        </w:tc>
        <w:tc>
          <w:tcPr>
            <w:tcW w:w="77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7F51FB" w:rsidRPr="007F51FB" w:rsidRDefault="007F51FB" w:rsidP="007F51FB">
            <w:r w:rsidRPr="007F51FB">
              <w:t>The Logistics Manager:</w:t>
            </w:r>
          </w:p>
          <w:p w:rsidR="007F51FB" w:rsidRPr="007F51FB" w:rsidRDefault="007F51FB" w:rsidP="005677BE">
            <w:pPr>
              <w:pStyle w:val="Numbering"/>
            </w:pPr>
            <w:r w:rsidRPr="007F51FB">
              <w:t xml:space="preserve">Ensures all Logistics records are archived according to the requirements of the Public Records Act 2005 by following the </w:t>
            </w:r>
            <w:r w:rsidRPr="007F51FB">
              <w:rPr>
                <w:i/>
                <w:color w:val="838383" w:themeColor="accent1" w:themeShade="BF"/>
              </w:rPr>
              <w:t>[what]</w:t>
            </w:r>
            <w:r w:rsidRPr="007F51FB">
              <w:t xml:space="preserve"> procedure </w:t>
            </w:r>
            <w:r w:rsidRPr="007F51FB">
              <w:rPr>
                <w:i/>
                <w:color w:val="838383" w:themeColor="accent1" w:themeShade="BF"/>
              </w:rPr>
              <w:t>[held where].</w:t>
            </w:r>
          </w:p>
        </w:tc>
      </w:tr>
    </w:tbl>
    <w:p w:rsidR="007F51FB" w:rsidRPr="007F51FB" w:rsidRDefault="007F51FB" w:rsidP="007F51FB"/>
    <w:p w:rsidR="007F51FB" w:rsidRPr="007F51FB" w:rsidRDefault="007F51FB" w:rsidP="007F51FB"/>
    <w:p w:rsidR="00003E8D" w:rsidRPr="00444F9D" w:rsidRDefault="00003E8D" w:rsidP="00444F9D"/>
    <w:sectPr w:rsidR="00003E8D" w:rsidRPr="00444F9D" w:rsidSect="007D4F54">
      <w:footerReference w:type="default" r:id="rId9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endnote>
  <w:end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2F226D" w:rsidP="00855A5B">
    <w:pPr>
      <w:pStyle w:val="MCDEMfooter"/>
      <w:tabs>
        <w:tab w:val="left" w:pos="4157"/>
      </w:tabs>
    </w:pPr>
    <w:fldSimple w:instr=" FILENAME   \* MERGEFORMAT ">
      <w:r w:rsidR="0077432C">
        <w:rPr>
          <w:noProof/>
        </w:rPr>
        <w:t>Logistics response procedure</w:t>
      </w:r>
    </w:fldSimple>
    <w:r w:rsidR="00203879">
      <w:t xml:space="preserve"> </w:t>
    </w:r>
    <w:r w:rsidR="0028688E">
      <w:tab/>
    </w:r>
    <w:r w:rsidR="00855A5B">
      <w:tab/>
    </w:r>
    <w:r w:rsidR="0028688E">
      <w:t xml:space="preserve">Page </w:t>
    </w:r>
    <w:r w:rsidR="0028688E">
      <w:fldChar w:fldCharType="begin"/>
    </w:r>
    <w:r w:rsidR="0028688E">
      <w:instrText xml:space="preserve"> PAGE   \* MERGEFORMAT </w:instrText>
    </w:r>
    <w:r w:rsidR="0028688E">
      <w:fldChar w:fldCharType="separate"/>
    </w:r>
    <w:r w:rsidR="00A07E93">
      <w:rPr>
        <w:noProof/>
      </w:rPr>
      <w:t>2</w:t>
    </w:r>
    <w:r w:rsidR="0028688E">
      <w:rPr>
        <w:noProof/>
      </w:rPr>
      <w:fldChar w:fldCharType="end"/>
    </w:r>
    <w:r w:rsidR="0028688E">
      <w:t xml:space="preserve"> of </w:t>
    </w:r>
    <w:fldSimple w:instr=" NUMPAGES   \* MERGEFORMAT ">
      <w:r w:rsidR="00A07E93">
        <w:rPr>
          <w:noProof/>
        </w:rPr>
        <w:t>3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footnote>
  <w:foot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pStyle w:val="Heading8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8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7158B"/>
    <w:rsid w:val="00FB661F"/>
    <w:rsid w:val="00FC1189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51FB"/>
    <w:pPr>
      <w:numPr>
        <w:ilvl w:val="2"/>
        <w:numId w:val="28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77432C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F51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51FB"/>
    <w:pPr>
      <w:numPr>
        <w:ilvl w:val="2"/>
        <w:numId w:val="28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77432C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F51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660C-7D1A-4339-96D2-85D334C0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18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Hannah Jolly</cp:lastModifiedBy>
  <cp:revision>8</cp:revision>
  <dcterms:created xsi:type="dcterms:W3CDTF">2015-05-06T23:42:00Z</dcterms:created>
  <dcterms:modified xsi:type="dcterms:W3CDTF">2015-06-02T02:38:00Z</dcterms:modified>
</cp:coreProperties>
</file>