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9D56" w14:textId="566C97D4" w:rsidR="008A315A" w:rsidRPr="008A315A" w:rsidRDefault="00FA75D9" w:rsidP="008A315A">
      <w:r w:rsidRPr="00DB7381">
        <w:rPr>
          <w:noProof/>
          <w:color w:val="003F87"/>
          <w:lang w:eastAsia="en-NZ"/>
        </w:rPr>
        <w:drawing>
          <wp:anchor distT="0" distB="0" distL="114300" distR="114300" simplePos="0" relativeHeight="251662336" behindDoc="1" locked="0" layoutInCell="1" allowOverlap="1" wp14:anchorId="1F0993B5" wp14:editId="7686F20A">
            <wp:simplePos x="0" y="0"/>
            <wp:positionH relativeFrom="margin">
              <wp:align>left</wp:align>
            </wp:positionH>
            <wp:positionV relativeFrom="page">
              <wp:posOffset>1285875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p>
    <w:p w14:paraId="2CEB8EC8" w14:textId="46CA4B07" w:rsidR="008A315A" w:rsidRPr="008A315A" w:rsidRDefault="00FA75D9" w:rsidP="008A315A">
      <w:r>
        <w:rPr>
          <w:noProof/>
        </w:rPr>
        <w:drawing>
          <wp:anchor distT="0" distB="0" distL="114300" distR="114300" simplePos="0" relativeHeight="251659264" behindDoc="1" locked="0" layoutInCell="1" allowOverlap="1" wp14:anchorId="6FAECF54" wp14:editId="6320D6FA">
            <wp:simplePos x="0" y="0"/>
            <wp:positionH relativeFrom="margin">
              <wp:posOffset>4657725</wp:posOffset>
            </wp:positionH>
            <wp:positionV relativeFrom="page">
              <wp:posOffset>1949450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EED073" w14:textId="59AD3138" w:rsidR="008A315A" w:rsidRPr="008A315A" w:rsidRDefault="00FA75D9" w:rsidP="008A315A">
      <w:r>
        <w:rPr>
          <w:noProof/>
        </w:rPr>
        <w:drawing>
          <wp:anchor distT="0" distB="0" distL="114300" distR="114300" simplePos="0" relativeHeight="251660288" behindDoc="0" locked="0" layoutInCell="1" allowOverlap="1" wp14:anchorId="069ED4F3" wp14:editId="479A1F3F">
            <wp:simplePos x="0" y="0"/>
            <wp:positionH relativeFrom="column">
              <wp:posOffset>1370330</wp:posOffset>
            </wp:positionH>
            <wp:positionV relativeFrom="paragraph">
              <wp:posOffset>74295</wp:posOffset>
            </wp:positionV>
            <wp:extent cx="3086100" cy="314325"/>
            <wp:effectExtent l="0" t="0" r="0" b="9525"/>
            <wp:wrapSquare wrapText="bothSides"/>
            <wp:docPr id="20630829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82904"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086100" cy="314325"/>
                    </a:xfrm>
                    <a:prstGeom prst="rect">
                      <a:avLst/>
                    </a:prstGeom>
                  </pic:spPr>
                </pic:pic>
              </a:graphicData>
            </a:graphic>
          </wp:anchor>
        </w:drawing>
      </w:r>
    </w:p>
    <w:p w14:paraId="3E94BE10" w14:textId="77777777" w:rsidR="008A315A" w:rsidRPr="008A315A" w:rsidRDefault="008A315A" w:rsidP="008A315A"/>
    <w:p w14:paraId="531DFADD" w14:textId="5AD87F33" w:rsidR="000C055D" w:rsidRDefault="000C055D" w:rsidP="000C055D">
      <w:pPr>
        <w:pStyle w:val="BookTitle1"/>
      </w:pPr>
      <w:r>
        <w:t>What support is available and where you can get help</w:t>
      </w:r>
    </w:p>
    <w:p w14:paraId="726DF661" w14:textId="565E64BA" w:rsidR="00842C6E" w:rsidRPr="00842C6E" w:rsidRDefault="00842C6E" w:rsidP="00842C6E">
      <w:r w:rsidRPr="00DB7381">
        <w:t xml:space="preserve">Version </w:t>
      </w:r>
      <w:r w:rsidR="00634846">
        <w:t>1</w:t>
      </w:r>
    </w:p>
    <w:p w14:paraId="47F3569B" w14:textId="69F4F745" w:rsidR="00AF43E6" w:rsidRPr="005D4684" w:rsidRDefault="00AF43E6" w:rsidP="005D4684">
      <w:pPr>
        <w:rPr>
          <w:szCs w:val="36"/>
        </w:rPr>
      </w:pPr>
      <w:r>
        <w:t>Adapted in</w:t>
      </w:r>
      <w:r w:rsidRPr="00475E75">
        <w:t xml:space="preserve"> </w:t>
      </w:r>
      <w:r w:rsidR="000C055D">
        <w:t>2025</w:t>
      </w:r>
      <w:r w:rsidRPr="00475E75">
        <w:t xml:space="preserve"> by Accessible Formats Service, </w:t>
      </w:r>
      <w:r>
        <w:rPr>
          <w:szCs w:val="36"/>
        </w:rPr>
        <w:t>Blind</w:t>
      </w:r>
      <w:r w:rsidR="005D4684">
        <w:rPr>
          <w:szCs w:val="36"/>
        </w:rPr>
        <w:br/>
      </w:r>
      <w:r>
        <w:rPr>
          <w:szCs w:val="36"/>
        </w:rPr>
        <w:t xml:space="preserve">Low Vision NZ, </w:t>
      </w:r>
      <w:r w:rsidRPr="00475E75">
        <w:t>Auckland</w:t>
      </w:r>
    </w:p>
    <w:p w14:paraId="20E8EB06" w14:textId="4A71B1FD" w:rsidR="008A3C02" w:rsidRPr="008A3C02" w:rsidRDefault="009D5955" w:rsidP="00FA75D9">
      <w:r>
        <w:t>Total print pages: [</w:t>
      </w:r>
      <w:r w:rsidR="00E17B5D">
        <w:t>9</w:t>
      </w:r>
      <w:r>
        <w:t>]</w:t>
      </w:r>
      <w:r w:rsidR="00AF43E6">
        <w:br/>
        <w:t>Total large print pages: [</w:t>
      </w:r>
      <w:r w:rsidR="005D4684">
        <w:t>1</w:t>
      </w:r>
      <w:r w:rsidR="00342F23">
        <w:t>3</w:t>
      </w:r>
      <w:r w:rsidR="00AF43E6">
        <w:t>]</w:t>
      </w:r>
    </w:p>
    <w:p w14:paraId="228CF6A2" w14:textId="3588C528" w:rsidR="002D4042" w:rsidRDefault="00FA75D9" w:rsidP="00B67A54">
      <w:pPr>
        <w:pStyle w:val="imagecaption"/>
        <w:sectPr w:rsidR="002D4042" w:rsidSect="008A315A">
          <w:footerReference w:type="even" r:id="rId12"/>
          <w:footerReference w:type="default" r:id="rId13"/>
          <w:headerReference w:type="first" r:id="rId14"/>
          <w:pgSz w:w="11907" w:h="16839" w:code="9"/>
          <w:pgMar w:top="1440" w:right="1247" w:bottom="1440" w:left="1247" w:header="624" w:footer="624" w:gutter="0"/>
          <w:pgNumType w:start="1"/>
          <w:cols w:space="708"/>
          <w:titlePg/>
          <w:docGrid w:linePitch="653"/>
        </w:sectPr>
      </w:pPr>
      <w:bookmarkStart w:id="0" w:name="_Hlk192585528"/>
      <w:r w:rsidRPr="007666DC">
        <w:rPr>
          <w:rStyle w:val="Emphasis"/>
        </w:rPr>
        <w:t>Transcriber's Note:</w:t>
      </w:r>
      <w:r>
        <w:t xml:space="preserve"> </w:t>
      </w:r>
      <w:r w:rsidRPr="00701F3B">
        <w:t>At the top of the page, three logos are displayed in a row</w:t>
      </w:r>
      <w:r>
        <w:t xml:space="preserve">. On the left is </w:t>
      </w:r>
      <w:r>
        <w:rPr>
          <w:rStyle w:val="Emphasis"/>
        </w:rPr>
        <w:t xml:space="preserve">Civil Defence. </w:t>
      </w:r>
      <w:r>
        <w:rPr>
          <w:rStyle w:val="Emphasis"/>
          <w:b w:val="0"/>
          <w:bCs/>
        </w:rPr>
        <w:t xml:space="preserve">In the centre is </w:t>
      </w:r>
      <w:r>
        <w:rPr>
          <w:rStyle w:val="Emphasis"/>
        </w:rPr>
        <w:t xml:space="preserve">New Zealand Government. </w:t>
      </w:r>
      <w:r>
        <w:rPr>
          <w:rStyle w:val="Emphasis"/>
          <w:b w:val="0"/>
          <w:bCs/>
        </w:rPr>
        <w:t xml:space="preserve">On the right is </w:t>
      </w:r>
      <w:bookmarkEnd w:id="0"/>
      <w:r>
        <w:rPr>
          <w:rStyle w:val="Emphasis"/>
        </w:rPr>
        <w:t xml:space="preserve">National Emergency Management Agency: </w:t>
      </w:r>
      <w:proofErr w:type="spellStart"/>
      <w:r>
        <w:rPr>
          <w:rStyle w:val="Emphasis"/>
        </w:rPr>
        <w:t>Te</w:t>
      </w:r>
      <w:proofErr w:type="spellEnd"/>
      <w:r>
        <w:rPr>
          <w:rStyle w:val="Emphasis"/>
        </w:rPr>
        <w:t xml:space="preserve"> </w:t>
      </w:r>
      <w:proofErr w:type="spellStart"/>
      <w:r>
        <w:rPr>
          <w:rStyle w:val="Emphasis"/>
        </w:rPr>
        <w:t>Rākau</w:t>
      </w:r>
      <w:proofErr w:type="spellEnd"/>
      <w:r>
        <w:rPr>
          <w:rStyle w:val="Emphasis"/>
        </w:rPr>
        <w:t xml:space="preserve"> </w:t>
      </w:r>
      <w:proofErr w:type="spellStart"/>
      <w:r>
        <w:rPr>
          <w:rStyle w:val="Emphasis"/>
        </w:rPr>
        <w:t>Whakamarumaru</w:t>
      </w:r>
      <w:proofErr w:type="spellEnd"/>
      <w:r>
        <w:rPr>
          <w:rStyle w:val="Emphasis"/>
        </w:rPr>
        <w:t>.</w:t>
      </w:r>
      <w:r w:rsidR="00B67A54">
        <w:t xml:space="preserve"> </w:t>
      </w:r>
    </w:p>
    <w:p w14:paraId="3602A5BC" w14:textId="77777777" w:rsidR="00AF43E6" w:rsidRDefault="00AF43E6" w:rsidP="00AF43E6">
      <w:pPr>
        <w:pStyle w:val="Heading2"/>
      </w:pPr>
      <w:r>
        <w:lastRenderedPageBreak/>
        <w:t>Notes for the Large Print Reader</w:t>
      </w:r>
    </w:p>
    <w:p w14:paraId="1E9CE169" w14:textId="77777777" w:rsidR="00AF43E6" w:rsidRDefault="00AF43E6" w:rsidP="00AF43E6">
      <w:r>
        <w:t>Print page numbers are indicated as:</w:t>
      </w:r>
    </w:p>
    <w:p w14:paraId="038030E5" w14:textId="77777777" w:rsidR="00AF43E6" w:rsidRPr="00606E8B" w:rsidRDefault="00AF43E6" w:rsidP="00AF43E6">
      <w:pPr>
        <w:pStyle w:val="pgnum"/>
      </w:pPr>
      <w:r w:rsidRPr="00606E8B">
        <w:t>Page 1</w:t>
      </w:r>
    </w:p>
    <w:p w14:paraId="67E07A0F" w14:textId="77777777" w:rsidR="00AF43E6" w:rsidRDefault="00AF43E6" w:rsidP="00AF43E6">
      <w:r>
        <w:t xml:space="preserve">Main text is in Arial typeface, 18 </w:t>
      </w:r>
      <w:proofErr w:type="gramStart"/>
      <w:r>
        <w:t>point</w:t>
      </w:r>
      <w:proofErr w:type="gramEnd"/>
      <w:r>
        <w:t>.</w:t>
      </w:r>
    </w:p>
    <w:p w14:paraId="29B78C7C" w14:textId="77777777" w:rsidR="00AF43E6" w:rsidRDefault="00AF43E6" w:rsidP="00AF43E6">
      <w:r>
        <w:t>Headings are indicated as:</w:t>
      </w:r>
    </w:p>
    <w:p w14:paraId="01952E44" w14:textId="77777777" w:rsidR="00AF43E6" w:rsidRDefault="00AF43E6" w:rsidP="00AF43E6">
      <w:pPr>
        <w:pStyle w:val="Heading1"/>
      </w:pPr>
      <w:r>
        <w:t>Heading 1</w:t>
      </w:r>
    </w:p>
    <w:p w14:paraId="531CA98A" w14:textId="77777777" w:rsidR="00AF43E6" w:rsidRDefault="00AF43E6" w:rsidP="00AF43E6">
      <w:pPr>
        <w:pStyle w:val="Heading2"/>
      </w:pPr>
      <w:r>
        <w:t>Heading 2</w:t>
      </w:r>
    </w:p>
    <w:p w14:paraId="2FEE3448" w14:textId="419CB521" w:rsidR="000D3D3D" w:rsidRPr="00B431C0" w:rsidRDefault="00BD4A93" w:rsidP="00B431C0">
      <w:pPr>
        <w:pStyle w:val="Heading3"/>
      </w:pPr>
      <w:r>
        <w:t>Heading 3</w:t>
      </w:r>
    </w:p>
    <w:p w14:paraId="60587051" w14:textId="77777777" w:rsidR="000D7895" w:rsidRDefault="000D7895" w:rsidP="008A3C02">
      <w:pPr>
        <w:sectPr w:rsidR="000D7895" w:rsidSect="008A315A">
          <w:headerReference w:type="first" r:id="rId15"/>
          <w:pgSz w:w="11907" w:h="16839" w:code="9"/>
          <w:pgMar w:top="1440" w:right="1247" w:bottom="1440" w:left="1247" w:header="624" w:footer="624" w:gutter="0"/>
          <w:pgNumType w:start="1"/>
          <w:cols w:space="708"/>
          <w:docGrid w:linePitch="653"/>
        </w:sectPr>
      </w:pPr>
    </w:p>
    <w:p w14:paraId="7DAD17F2" w14:textId="77777777" w:rsidR="000C055D" w:rsidRDefault="000C055D" w:rsidP="000C055D">
      <w:pPr>
        <w:pStyle w:val="Heading1"/>
      </w:pPr>
      <w:r w:rsidRPr="0053098C">
        <w:lastRenderedPageBreak/>
        <w:t>Contents</w:t>
      </w:r>
    </w:p>
    <w:tbl>
      <w:tblPr>
        <w:tblStyle w:val="TableStyle1"/>
        <w:tblW w:w="9624" w:type="dxa"/>
        <w:tblLook w:val="04A0" w:firstRow="1" w:lastRow="0" w:firstColumn="1" w:lastColumn="0" w:noHBand="0" w:noVBand="1"/>
      </w:tblPr>
      <w:tblGrid>
        <w:gridCol w:w="6222"/>
        <w:gridCol w:w="1276"/>
        <w:gridCol w:w="2126"/>
      </w:tblGrid>
      <w:tr w:rsidR="000C055D" w14:paraId="29B41445" w14:textId="77777777" w:rsidTr="00CE1882">
        <w:trPr>
          <w:tblHeader/>
        </w:trPr>
        <w:tc>
          <w:tcPr>
            <w:tcW w:w="6222" w:type="dxa"/>
          </w:tcPr>
          <w:p w14:paraId="747CA050" w14:textId="77777777" w:rsidR="000C055D" w:rsidRPr="00010A2D" w:rsidRDefault="000C055D" w:rsidP="00CE1882">
            <w:pPr>
              <w:spacing w:before="0" w:after="120"/>
              <w:rPr>
                <w:rStyle w:val="Emphasis"/>
              </w:rPr>
            </w:pPr>
            <w:r w:rsidRPr="00010A2D">
              <w:rPr>
                <w:rStyle w:val="Emphasis"/>
              </w:rPr>
              <w:t>Contents</w:t>
            </w:r>
          </w:p>
        </w:tc>
        <w:tc>
          <w:tcPr>
            <w:tcW w:w="1276" w:type="dxa"/>
          </w:tcPr>
          <w:p w14:paraId="6C1F1193" w14:textId="77777777" w:rsidR="000C055D" w:rsidRPr="00010A2D" w:rsidRDefault="000C055D" w:rsidP="00CE1882">
            <w:pPr>
              <w:spacing w:before="0" w:after="120"/>
              <w:rPr>
                <w:rStyle w:val="Emphasis"/>
              </w:rPr>
            </w:pPr>
            <w:r w:rsidRPr="00010A2D">
              <w:rPr>
                <w:rStyle w:val="Emphasis"/>
              </w:rPr>
              <w:t>Print Page</w:t>
            </w:r>
          </w:p>
        </w:tc>
        <w:tc>
          <w:tcPr>
            <w:tcW w:w="2126" w:type="dxa"/>
          </w:tcPr>
          <w:p w14:paraId="7EF21F9F" w14:textId="1E8785C6" w:rsidR="00010A2D" w:rsidRPr="00010A2D" w:rsidRDefault="00010A2D" w:rsidP="00CE1882">
            <w:pPr>
              <w:spacing w:before="0" w:after="120"/>
              <w:rPr>
                <w:rStyle w:val="Emphasis"/>
              </w:rPr>
            </w:pPr>
            <w:r w:rsidRPr="00010A2D">
              <w:rPr>
                <w:rStyle w:val="Emphasis"/>
              </w:rPr>
              <w:t>Large</w:t>
            </w:r>
            <w:r w:rsidR="00CE1882">
              <w:rPr>
                <w:rStyle w:val="Emphasis"/>
              </w:rPr>
              <w:t xml:space="preserve"> </w:t>
            </w:r>
            <w:r w:rsidRPr="00010A2D">
              <w:rPr>
                <w:rStyle w:val="Emphasis"/>
              </w:rPr>
              <w:t>Print</w:t>
            </w:r>
            <w:r w:rsidR="00CE1882">
              <w:rPr>
                <w:rStyle w:val="Emphasis"/>
              </w:rPr>
              <w:t xml:space="preserve"> </w:t>
            </w:r>
            <w:r w:rsidRPr="00010A2D">
              <w:rPr>
                <w:rStyle w:val="Emphasis"/>
              </w:rPr>
              <w:t>Page</w:t>
            </w:r>
          </w:p>
        </w:tc>
      </w:tr>
      <w:tr w:rsidR="000C055D" w14:paraId="38AC3616" w14:textId="77777777" w:rsidTr="00CE1882">
        <w:tc>
          <w:tcPr>
            <w:tcW w:w="6222" w:type="dxa"/>
          </w:tcPr>
          <w:p w14:paraId="7C7A5821" w14:textId="7638F6D8" w:rsidR="000C055D" w:rsidRPr="004403BB" w:rsidRDefault="000C055D" w:rsidP="00CE1882">
            <w:pPr>
              <w:spacing w:before="0" w:after="120"/>
            </w:pPr>
            <w:hyperlink w:anchor="_Evacuation_and_accommodation" w:history="1">
              <w:r w:rsidRPr="00010A2D">
                <w:rPr>
                  <w:rStyle w:val="Hyperlink"/>
                </w:rPr>
                <w:t>Evacuation and accommodation</w:t>
              </w:r>
            </w:hyperlink>
          </w:p>
        </w:tc>
        <w:tc>
          <w:tcPr>
            <w:tcW w:w="1276" w:type="dxa"/>
          </w:tcPr>
          <w:p w14:paraId="7C93EB9C" w14:textId="07D0A318" w:rsidR="000C055D" w:rsidRPr="004403BB" w:rsidRDefault="0054333E" w:rsidP="00CE1882">
            <w:pPr>
              <w:spacing w:before="0" w:after="120"/>
            </w:pPr>
            <w:r>
              <w:t>1</w:t>
            </w:r>
          </w:p>
        </w:tc>
        <w:tc>
          <w:tcPr>
            <w:tcW w:w="2126" w:type="dxa"/>
          </w:tcPr>
          <w:p w14:paraId="51C2C92A" w14:textId="6A0D85F7" w:rsidR="000C055D" w:rsidRPr="004403BB" w:rsidRDefault="0054333E" w:rsidP="00CE1882">
            <w:pPr>
              <w:spacing w:before="0" w:after="120"/>
            </w:pPr>
            <w:r>
              <w:t>1</w:t>
            </w:r>
          </w:p>
        </w:tc>
      </w:tr>
      <w:tr w:rsidR="000C055D" w14:paraId="75F95725" w14:textId="77777777" w:rsidTr="00CE1882">
        <w:tc>
          <w:tcPr>
            <w:tcW w:w="6222" w:type="dxa"/>
          </w:tcPr>
          <w:p w14:paraId="41A3BE10" w14:textId="4F94D27B" w:rsidR="000C055D" w:rsidRPr="004403BB" w:rsidRDefault="000C055D" w:rsidP="00CE1882">
            <w:pPr>
              <w:spacing w:before="0" w:after="120"/>
            </w:pPr>
            <w:hyperlink w:anchor="_Traffic_and_travel" w:history="1">
              <w:r w:rsidRPr="00010A2D">
                <w:rPr>
                  <w:rStyle w:val="Hyperlink"/>
                </w:rPr>
                <w:t>Traffic and travel</w:t>
              </w:r>
            </w:hyperlink>
          </w:p>
        </w:tc>
        <w:tc>
          <w:tcPr>
            <w:tcW w:w="1276" w:type="dxa"/>
          </w:tcPr>
          <w:p w14:paraId="41BF3E02" w14:textId="7DD26D91" w:rsidR="000C055D" w:rsidRPr="004403BB" w:rsidRDefault="000B5606" w:rsidP="00CE1882">
            <w:pPr>
              <w:spacing w:before="0" w:after="120"/>
            </w:pPr>
            <w:r>
              <w:t>2</w:t>
            </w:r>
          </w:p>
        </w:tc>
        <w:tc>
          <w:tcPr>
            <w:tcW w:w="2126" w:type="dxa"/>
          </w:tcPr>
          <w:p w14:paraId="60BAB688" w14:textId="0CC26052" w:rsidR="000C055D" w:rsidRPr="004403BB" w:rsidRDefault="000B5606" w:rsidP="00CE1882">
            <w:pPr>
              <w:spacing w:before="0" w:after="120"/>
            </w:pPr>
            <w:r>
              <w:t>2</w:t>
            </w:r>
          </w:p>
        </w:tc>
      </w:tr>
      <w:tr w:rsidR="000C055D" w14:paraId="1626A974" w14:textId="77777777" w:rsidTr="00CE1882">
        <w:tc>
          <w:tcPr>
            <w:tcW w:w="6222" w:type="dxa"/>
          </w:tcPr>
          <w:p w14:paraId="79911B2D" w14:textId="211784ED" w:rsidR="000C055D" w:rsidRPr="004403BB" w:rsidRDefault="000C055D" w:rsidP="00CE1882">
            <w:pPr>
              <w:spacing w:before="0" w:after="120"/>
            </w:pPr>
            <w:hyperlink w:anchor="_Financial_support" w:history="1">
              <w:r w:rsidRPr="00010A2D">
                <w:rPr>
                  <w:rStyle w:val="Hyperlink"/>
                </w:rPr>
                <w:t>Financial support</w:t>
              </w:r>
            </w:hyperlink>
          </w:p>
        </w:tc>
        <w:tc>
          <w:tcPr>
            <w:tcW w:w="1276" w:type="dxa"/>
          </w:tcPr>
          <w:p w14:paraId="4ECC8D8D" w14:textId="17F5DB05" w:rsidR="000C055D" w:rsidRPr="004403BB" w:rsidRDefault="000B5606" w:rsidP="00CE1882">
            <w:pPr>
              <w:spacing w:before="0" w:after="120"/>
            </w:pPr>
            <w:r>
              <w:t>2</w:t>
            </w:r>
          </w:p>
        </w:tc>
        <w:tc>
          <w:tcPr>
            <w:tcW w:w="2126" w:type="dxa"/>
          </w:tcPr>
          <w:p w14:paraId="185F2BF9" w14:textId="7A26A8C5" w:rsidR="000C055D" w:rsidRPr="004403BB" w:rsidRDefault="00E17B5D" w:rsidP="00CE1882">
            <w:pPr>
              <w:spacing w:before="0" w:after="120"/>
            </w:pPr>
            <w:r>
              <w:t>2</w:t>
            </w:r>
          </w:p>
        </w:tc>
      </w:tr>
      <w:tr w:rsidR="000C055D" w14:paraId="3F76ADFF" w14:textId="77777777" w:rsidTr="00CE1882">
        <w:tc>
          <w:tcPr>
            <w:tcW w:w="6222" w:type="dxa"/>
          </w:tcPr>
          <w:p w14:paraId="643F913E" w14:textId="067BA116" w:rsidR="000C055D" w:rsidRPr="004403BB" w:rsidRDefault="000C055D" w:rsidP="00CE1882">
            <w:pPr>
              <w:spacing w:before="0" w:after="120"/>
            </w:pPr>
            <w:hyperlink w:anchor="_Health_and_wellbeing" w:history="1">
              <w:r w:rsidRPr="00010A2D">
                <w:rPr>
                  <w:rStyle w:val="Hyperlink"/>
                </w:rPr>
                <w:t>Health and wellbeing</w:t>
              </w:r>
            </w:hyperlink>
          </w:p>
        </w:tc>
        <w:tc>
          <w:tcPr>
            <w:tcW w:w="1276" w:type="dxa"/>
          </w:tcPr>
          <w:p w14:paraId="75B3EA03" w14:textId="4FEADB92" w:rsidR="000C055D" w:rsidRPr="004403BB" w:rsidRDefault="000B5606" w:rsidP="00CE1882">
            <w:pPr>
              <w:spacing w:before="0" w:after="120"/>
            </w:pPr>
            <w:r>
              <w:t>3</w:t>
            </w:r>
          </w:p>
        </w:tc>
        <w:tc>
          <w:tcPr>
            <w:tcW w:w="2126" w:type="dxa"/>
          </w:tcPr>
          <w:p w14:paraId="122563E9" w14:textId="1107CF8F" w:rsidR="000C055D" w:rsidRPr="004403BB" w:rsidRDefault="00E17B5D" w:rsidP="00CE1882">
            <w:pPr>
              <w:spacing w:before="0" w:after="120"/>
            </w:pPr>
            <w:r>
              <w:t>4</w:t>
            </w:r>
          </w:p>
        </w:tc>
      </w:tr>
      <w:tr w:rsidR="000C055D" w14:paraId="5A1AD483" w14:textId="77777777" w:rsidTr="00CE1882">
        <w:tc>
          <w:tcPr>
            <w:tcW w:w="6222" w:type="dxa"/>
          </w:tcPr>
          <w:p w14:paraId="46FDECFF" w14:textId="3649ECB0" w:rsidR="000C055D" w:rsidRPr="004403BB" w:rsidRDefault="000C055D" w:rsidP="00CE1882">
            <w:pPr>
              <w:spacing w:before="0" w:after="120"/>
            </w:pPr>
            <w:hyperlink w:anchor="_Support_for_disabled" w:history="1">
              <w:r w:rsidRPr="00010A2D">
                <w:rPr>
                  <w:rStyle w:val="Hyperlink"/>
                </w:rPr>
                <w:t>Support for disabled people</w:t>
              </w:r>
            </w:hyperlink>
          </w:p>
        </w:tc>
        <w:tc>
          <w:tcPr>
            <w:tcW w:w="1276" w:type="dxa"/>
          </w:tcPr>
          <w:p w14:paraId="1679D8EB" w14:textId="1CBF3B5D" w:rsidR="000C055D" w:rsidRPr="004403BB" w:rsidRDefault="00E17B5D" w:rsidP="00CE1882">
            <w:pPr>
              <w:spacing w:before="0" w:after="120"/>
            </w:pPr>
            <w:r>
              <w:t>5</w:t>
            </w:r>
          </w:p>
        </w:tc>
        <w:tc>
          <w:tcPr>
            <w:tcW w:w="2126" w:type="dxa"/>
          </w:tcPr>
          <w:p w14:paraId="5B836086" w14:textId="500358A2" w:rsidR="000C055D" w:rsidRPr="004403BB" w:rsidRDefault="000B5606" w:rsidP="00CE1882">
            <w:pPr>
              <w:spacing w:before="0" w:after="120"/>
            </w:pPr>
            <w:r>
              <w:t>6</w:t>
            </w:r>
          </w:p>
        </w:tc>
      </w:tr>
      <w:tr w:rsidR="000C055D" w14:paraId="16B1B9CD" w14:textId="77777777" w:rsidTr="00CE1882">
        <w:tc>
          <w:tcPr>
            <w:tcW w:w="6222" w:type="dxa"/>
          </w:tcPr>
          <w:p w14:paraId="52578BA4" w14:textId="533B4E4F" w:rsidR="000C055D" w:rsidRPr="004403BB" w:rsidRDefault="000C055D" w:rsidP="00CE1882">
            <w:pPr>
              <w:spacing w:before="0" w:after="120"/>
            </w:pPr>
            <w:hyperlink w:anchor="_Support_for_Whānau" w:history="1">
              <w:r w:rsidRPr="00010A2D">
                <w:rPr>
                  <w:rStyle w:val="Hyperlink"/>
                </w:rPr>
                <w:t>Support for Whānau Māori</w:t>
              </w:r>
            </w:hyperlink>
          </w:p>
        </w:tc>
        <w:tc>
          <w:tcPr>
            <w:tcW w:w="1276" w:type="dxa"/>
          </w:tcPr>
          <w:p w14:paraId="0394FB8F" w14:textId="2B6C1DDD" w:rsidR="000C055D" w:rsidRPr="004403BB" w:rsidRDefault="000B5606" w:rsidP="00CE1882">
            <w:pPr>
              <w:spacing w:before="0" w:after="120"/>
            </w:pPr>
            <w:r>
              <w:t>5</w:t>
            </w:r>
          </w:p>
        </w:tc>
        <w:tc>
          <w:tcPr>
            <w:tcW w:w="2126" w:type="dxa"/>
          </w:tcPr>
          <w:p w14:paraId="05833C6C" w14:textId="0C1E27C0" w:rsidR="000C055D" w:rsidRPr="004403BB" w:rsidRDefault="0031735B" w:rsidP="00CE1882">
            <w:pPr>
              <w:spacing w:before="0" w:after="120"/>
            </w:pPr>
            <w:r>
              <w:t>7</w:t>
            </w:r>
          </w:p>
        </w:tc>
      </w:tr>
      <w:tr w:rsidR="000C055D" w14:paraId="3B6BADE5" w14:textId="77777777" w:rsidTr="00CE1882">
        <w:tc>
          <w:tcPr>
            <w:tcW w:w="6222" w:type="dxa"/>
          </w:tcPr>
          <w:p w14:paraId="3B31BAA6" w14:textId="0179009F" w:rsidR="000C055D" w:rsidRPr="004403BB" w:rsidRDefault="000C055D" w:rsidP="00CE1882">
            <w:pPr>
              <w:spacing w:before="0" w:after="120"/>
            </w:pPr>
            <w:hyperlink w:anchor="_Support_for_Pacific" w:history="1">
              <w:r w:rsidRPr="00010A2D">
                <w:rPr>
                  <w:rStyle w:val="Hyperlink"/>
                </w:rPr>
                <w:t>Support for Pacific people</w:t>
              </w:r>
            </w:hyperlink>
          </w:p>
        </w:tc>
        <w:tc>
          <w:tcPr>
            <w:tcW w:w="1276" w:type="dxa"/>
          </w:tcPr>
          <w:p w14:paraId="7DD24F96" w14:textId="1B286659" w:rsidR="000C055D" w:rsidRPr="004403BB" w:rsidRDefault="000B5606" w:rsidP="00CE1882">
            <w:pPr>
              <w:spacing w:before="0" w:after="120"/>
            </w:pPr>
            <w:r>
              <w:t>5</w:t>
            </w:r>
          </w:p>
        </w:tc>
        <w:tc>
          <w:tcPr>
            <w:tcW w:w="2126" w:type="dxa"/>
          </w:tcPr>
          <w:p w14:paraId="0844332B" w14:textId="55F8274D" w:rsidR="000C055D" w:rsidRPr="004403BB" w:rsidRDefault="000B5606" w:rsidP="00CE1882">
            <w:pPr>
              <w:spacing w:before="0" w:after="120"/>
            </w:pPr>
            <w:r>
              <w:t>8</w:t>
            </w:r>
          </w:p>
        </w:tc>
      </w:tr>
      <w:tr w:rsidR="000C055D" w14:paraId="7C2E0EF6" w14:textId="77777777" w:rsidTr="00CE1882">
        <w:tc>
          <w:tcPr>
            <w:tcW w:w="6222" w:type="dxa"/>
          </w:tcPr>
          <w:p w14:paraId="2CFB09A7" w14:textId="2CEE0B1D" w:rsidR="000C055D" w:rsidRPr="004403BB" w:rsidRDefault="000C055D" w:rsidP="00CE1882">
            <w:pPr>
              <w:spacing w:before="0" w:after="120"/>
            </w:pPr>
            <w:hyperlink w:anchor="_Support_for_ethnic" w:history="1">
              <w:r w:rsidRPr="00010A2D">
                <w:rPr>
                  <w:rStyle w:val="Hyperlink"/>
                </w:rPr>
                <w:t>Support for ethnic communities</w:t>
              </w:r>
            </w:hyperlink>
          </w:p>
        </w:tc>
        <w:tc>
          <w:tcPr>
            <w:tcW w:w="1276" w:type="dxa"/>
          </w:tcPr>
          <w:p w14:paraId="35AE0EE1" w14:textId="13EB701F" w:rsidR="000C055D" w:rsidRPr="004403BB" w:rsidRDefault="000B5606" w:rsidP="00CE1882">
            <w:pPr>
              <w:spacing w:before="0" w:after="120"/>
            </w:pPr>
            <w:r>
              <w:t>5</w:t>
            </w:r>
          </w:p>
        </w:tc>
        <w:tc>
          <w:tcPr>
            <w:tcW w:w="2126" w:type="dxa"/>
          </w:tcPr>
          <w:p w14:paraId="717DA4F4" w14:textId="77EB2B5C" w:rsidR="000C055D" w:rsidRPr="004403BB" w:rsidRDefault="000B5606" w:rsidP="00CE1882">
            <w:pPr>
              <w:spacing w:before="0" w:after="120"/>
            </w:pPr>
            <w:r>
              <w:t>8</w:t>
            </w:r>
          </w:p>
        </w:tc>
      </w:tr>
      <w:tr w:rsidR="000C055D" w14:paraId="3BF05D64" w14:textId="77777777" w:rsidTr="00CE1882">
        <w:tc>
          <w:tcPr>
            <w:tcW w:w="6222" w:type="dxa"/>
          </w:tcPr>
          <w:p w14:paraId="0E00E9FB" w14:textId="7C60A2B4" w:rsidR="000C055D" w:rsidRPr="004403BB" w:rsidRDefault="000C055D" w:rsidP="00CE1882">
            <w:pPr>
              <w:spacing w:before="0" w:after="120"/>
            </w:pPr>
            <w:hyperlink w:anchor="_Foreign_nationals" w:history="1">
              <w:r w:rsidRPr="00010A2D">
                <w:rPr>
                  <w:rStyle w:val="Hyperlink"/>
                </w:rPr>
                <w:t>Foreign nationals</w:t>
              </w:r>
            </w:hyperlink>
          </w:p>
        </w:tc>
        <w:tc>
          <w:tcPr>
            <w:tcW w:w="1276" w:type="dxa"/>
          </w:tcPr>
          <w:p w14:paraId="541D0A57" w14:textId="4A3906F0" w:rsidR="000C055D" w:rsidRPr="004403BB" w:rsidRDefault="000B5606" w:rsidP="00CE1882">
            <w:pPr>
              <w:spacing w:before="0" w:after="120"/>
            </w:pPr>
            <w:r>
              <w:t>6</w:t>
            </w:r>
          </w:p>
        </w:tc>
        <w:tc>
          <w:tcPr>
            <w:tcW w:w="2126" w:type="dxa"/>
          </w:tcPr>
          <w:p w14:paraId="7922825F" w14:textId="3222728B" w:rsidR="000C055D" w:rsidRPr="004403BB" w:rsidRDefault="00E17B5D" w:rsidP="00CE1882">
            <w:pPr>
              <w:spacing w:before="0" w:after="120"/>
            </w:pPr>
            <w:r>
              <w:t>8</w:t>
            </w:r>
          </w:p>
        </w:tc>
      </w:tr>
      <w:tr w:rsidR="000C055D" w14:paraId="6CB8D0A8" w14:textId="77777777" w:rsidTr="00CE1882">
        <w:tc>
          <w:tcPr>
            <w:tcW w:w="6222" w:type="dxa"/>
          </w:tcPr>
          <w:p w14:paraId="0F3B87F1" w14:textId="46BFD9FF" w:rsidR="000C055D" w:rsidRPr="004403BB" w:rsidRDefault="000C055D" w:rsidP="00CE1882">
            <w:pPr>
              <w:spacing w:before="0" w:after="120"/>
            </w:pPr>
            <w:hyperlink w:anchor="_Animal_welfare" w:history="1">
              <w:r w:rsidRPr="00010A2D">
                <w:rPr>
                  <w:rStyle w:val="Hyperlink"/>
                </w:rPr>
                <w:t>Animal welfare</w:t>
              </w:r>
            </w:hyperlink>
          </w:p>
        </w:tc>
        <w:tc>
          <w:tcPr>
            <w:tcW w:w="1276" w:type="dxa"/>
          </w:tcPr>
          <w:p w14:paraId="79DAEE61" w14:textId="0A04105C" w:rsidR="000C055D" w:rsidRPr="004403BB" w:rsidRDefault="00342F23" w:rsidP="00CE1882">
            <w:pPr>
              <w:spacing w:before="0" w:after="120"/>
            </w:pPr>
            <w:r>
              <w:t>6</w:t>
            </w:r>
          </w:p>
        </w:tc>
        <w:tc>
          <w:tcPr>
            <w:tcW w:w="2126" w:type="dxa"/>
          </w:tcPr>
          <w:p w14:paraId="5EF80A87" w14:textId="58F45FEE" w:rsidR="000C055D" w:rsidRPr="004403BB" w:rsidRDefault="00342F23" w:rsidP="00CE1882">
            <w:pPr>
              <w:spacing w:before="0" w:after="120"/>
            </w:pPr>
            <w:r>
              <w:t>9</w:t>
            </w:r>
          </w:p>
        </w:tc>
      </w:tr>
      <w:tr w:rsidR="000C055D" w14:paraId="76A4C5EB" w14:textId="77777777" w:rsidTr="00CE1882">
        <w:tc>
          <w:tcPr>
            <w:tcW w:w="6222" w:type="dxa"/>
          </w:tcPr>
          <w:p w14:paraId="0929A14A" w14:textId="7D18020C" w:rsidR="000C055D" w:rsidRPr="004403BB" w:rsidRDefault="000C055D" w:rsidP="00CE1882">
            <w:pPr>
              <w:spacing w:before="0" w:after="120"/>
            </w:pPr>
            <w:hyperlink w:anchor="_Insurance" w:history="1">
              <w:r w:rsidRPr="00010A2D">
                <w:rPr>
                  <w:rStyle w:val="Hyperlink"/>
                </w:rPr>
                <w:t>Insurance</w:t>
              </w:r>
            </w:hyperlink>
          </w:p>
        </w:tc>
        <w:tc>
          <w:tcPr>
            <w:tcW w:w="1276" w:type="dxa"/>
          </w:tcPr>
          <w:p w14:paraId="1D1D48DC" w14:textId="32110461" w:rsidR="000C055D" w:rsidRPr="004403BB" w:rsidRDefault="00342F23" w:rsidP="00CE1882">
            <w:pPr>
              <w:spacing w:before="0" w:after="120"/>
            </w:pPr>
            <w:r>
              <w:t>7</w:t>
            </w:r>
          </w:p>
        </w:tc>
        <w:tc>
          <w:tcPr>
            <w:tcW w:w="2126" w:type="dxa"/>
          </w:tcPr>
          <w:p w14:paraId="0780E383" w14:textId="4AF89F9C" w:rsidR="000C055D" w:rsidRPr="004403BB" w:rsidRDefault="00342F23" w:rsidP="00CE1882">
            <w:pPr>
              <w:spacing w:before="0" w:after="120"/>
            </w:pPr>
            <w:r>
              <w:t>1</w:t>
            </w:r>
            <w:r w:rsidR="00E17B5D">
              <w:t>0</w:t>
            </w:r>
          </w:p>
        </w:tc>
      </w:tr>
      <w:tr w:rsidR="000C055D" w14:paraId="4E14C378" w14:textId="77777777" w:rsidTr="00CE1882">
        <w:tc>
          <w:tcPr>
            <w:tcW w:w="6222" w:type="dxa"/>
          </w:tcPr>
          <w:p w14:paraId="2A49C474" w14:textId="3CD320A4" w:rsidR="000C055D" w:rsidRPr="004403BB" w:rsidRDefault="000C055D" w:rsidP="00CE1882">
            <w:pPr>
              <w:spacing w:before="0" w:after="120"/>
            </w:pPr>
            <w:hyperlink w:anchor="_Tenants_and_landlords" w:history="1">
              <w:r w:rsidRPr="00010A2D">
                <w:rPr>
                  <w:rStyle w:val="Hyperlink"/>
                </w:rPr>
                <w:t>Tenants and landlords</w:t>
              </w:r>
            </w:hyperlink>
          </w:p>
        </w:tc>
        <w:tc>
          <w:tcPr>
            <w:tcW w:w="1276" w:type="dxa"/>
          </w:tcPr>
          <w:p w14:paraId="6B02682F" w14:textId="6412D589" w:rsidR="000C055D" w:rsidRPr="004403BB" w:rsidRDefault="00E17B5D" w:rsidP="00CE1882">
            <w:pPr>
              <w:spacing w:before="0" w:after="120"/>
            </w:pPr>
            <w:r>
              <w:t>9</w:t>
            </w:r>
          </w:p>
        </w:tc>
        <w:tc>
          <w:tcPr>
            <w:tcW w:w="2126" w:type="dxa"/>
          </w:tcPr>
          <w:p w14:paraId="5663CF4E" w14:textId="343E11F1" w:rsidR="000C055D" w:rsidRPr="004403BB" w:rsidRDefault="00342F23" w:rsidP="00CE1882">
            <w:pPr>
              <w:spacing w:before="0" w:after="120"/>
            </w:pPr>
            <w:r>
              <w:t>13</w:t>
            </w:r>
          </w:p>
        </w:tc>
      </w:tr>
      <w:tr w:rsidR="000C055D" w14:paraId="5846866E" w14:textId="77777777" w:rsidTr="00CE1882">
        <w:tc>
          <w:tcPr>
            <w:tcW w:w="6222" w:type="dxa"/>
          </w:tcPr>
          <w:p w14:paraId="0D9BAE29" w14:textId="1D5ABB1A" w:rsidR="000C055D" w:rsidRPr="004403BB" w:rsidRDefault="000C055D" w:rsidP="00CE1882">
            <w:pPr>
              <w:spacing w:before="0" w:after="120"/>
            </w:pPr>
            <w:hyperlink w:anchor="_Schools_and_early" w:history="1">
              <w:r w:rsidRPr="00010A2D">
                <w:rPr>
                  <w:rStyle w:val="Hyperlink"/>
                </w:rPr>
                <w:t>Schools and early childhood education centres</w:t>
              </w:r>
            </w:hyperlink>
          </w:p>
        </w:tc>
        <w:tc>
          <w:tcPr>
            <w:tcW w:w="1276" w:type="dxa"/>
          </w:tcPr>
          <w:p w14:paraId="28750D06" w14:textId="5204D1B4" w:rsidR="000C055D" w:rsidRPr="004403BB" w:rsidRDefault="00E17B5D" w:rsidP="00CE1882">
            <w:pPr>
              <w:spacing w:before="0" w:after="120"/>
            </w:pPr>
            <w:r>
              <w:t>9</w:t>
            </w:r>
          </w:p>
        </w:tc>
        <w:tc>
          <w:tcPr>
            <w:tcW w:w="2126" w:type="dxa"/>
          </w:tcPr>
          <w:p w14:paraId="2D816683" w14:textId="6F8751BB" w:rsidR="000C055D" w:rsidRPr="004403BB" w:rsidRDefault="00342F23" w:rsidP="00CE1882">
            <w:pPr>
              <w:spacing w:before="0" w:after="120"/>
            </w:pPr>
            <w:r>
              <w:t>13</w:t>
            </w:r>
          </w:p>
        </w:tc>
      </w:tr>
    </w:tbl>
    <w:p w14:paraId="1F780540" w14:textId="77777777" w:rsidR="00634846" w:rsidRDefault="0054333E">
      <w:pPr>
        <w:spacing w:before="0" w:after="0" w:line="240" w:lineRule="auto"/>
        <w:sectPr w:rsidR="00634846" w:rsidSect="008A315A">
          <w:footerReference w:type="default" r:id="rId16"/>
          <w:pgSz w:w="11907" w:h="16839" w:code="9"/>
          <w:pgMar w:top="1440" w:right="1247" w:bottom="1440" w:left="1247" w:header="624" w:footer="624" w:gutter="0"/>
          <w:pgNumType w:start="1"/>
          <w:cols w:space="708"/>
          <w:docGrid w:linePitch="653"/>
        </w:sectPr>
      </w:pPr>
      <w:r>
        <w:br w:type="page"/>
      </w:r>
    </w:p>
    <w:p w14:paraId="460E18FB" w14:textId="77777777" w:rsidR="0054333E" w:rsidRDefault="0054333E" w:rsidP="0054333E">
      <w:pPr>
        <w:pStyle w:val="pgnum"/>
      </w:pPr>
      <w:r>
        <w:lastRenderedPageBreak/>
        <w:t>Page 1</w:t>
      </w:r>
    </w:p>
    <w:p w14:paraId="2A0B3AFC" w14:textId="151D77D6" w:rsidR="008A315A" w:rsidRDefault="008A315A" w:rsidP="008A315A">
      <w:pPr>
        <w:pStyle w:val="Heading1"/>
      </w:pPr>
      <w:r w:rsidRPr="00457D5E">
        <w:t>What support is available and where you can get he</w:t>
      </w:r>
      <w:r w:rsidRPr="00002D4E">
        <w:t>lp</w:t>
      </w:r>
    </w:p>
    <w:p w14:paraId="1D1DC5F3" w14:textId="102B7C0A" w:rsidR="00D33DD2" w:rsidRPr="00D33DD2" w:rsidRDefault="00D33DD2" w:rsidP="008A315A">
      <w:pPr>
        <w:rPr>
          <w:bCs/>
          <w:iCs/>
        </w:rPr>
      </w:pPr>
      <w:r w:rsidRPr="00D33DD2">
        <w:rPr>
          <w:bCs/>
          <w:iCs/>
        </w:rPr>
        <w:t>Find out what support you can get if you have been affected by an emergency.</w:t>
      </w:r>
    </w:p>
    <w:p w14:paraId="4075C3AB" w14:textId="68ABAD21" w:rsidR="008A315A" w:rsidRPr="0061193E" w:rsidRDefault="008A315A" w:rsidP="008A315A">
      <w:pPr>
        <w:rPr>
          <w:rStyle w:val="Emphasis"/>
        </w:rPr>
      </w:pPr>
      <w:r w:rsidRPr="00457D5E">
        <w:rPr>
          <w:rStyle w:val="Emphasis"/>
        </w:rPr>
        <w:t xml:space="preserve">If your life is at risk, phone </w:t>
      </w:r>
      <w:r w:rsidRPr="00CF237E">
        <w:rPr>
          <w:rStyle w:val="Emphasis"/>
        </w:rPr>
        <w:t>111</w:t>
      </w:r>
      <w:r w:rsidRPr="0061193E">
        <w:rPr>
          <w:rStyle w:val="Emphasis"/>
        </w:rPr>
        <w:t>.</w:t>
      </w:r>
    </w:p>
    <w:p w14:paraId="00E03ADC" w14:textId="77777777" w:rsidR="008A315A" w:rsidRPr="0061193E" w:rsidRDefault="008A315A" w:rsidP="008A315A">
      <w:r w:rsidRPr="0053098C">
        <w:t xml:space="preserve">For the latest updates, visit </w:t>
      </w:r>
      <w:hyperlink r:id="rId17" w:history="1">
        <w:r w:rsidRPr="00F73562">
          <w:rPr>
            <w:rStyle w:val="Hyperlink"/>
          </w:rPr>
          <w:t>www.civildefence.govt.nz</w:t>
        </w:r>
      </w:hyperlink>
      <w:r w:rsidRPr="0053098C">
        <w:t xml:space="preserve"> and follow your local Civil Defence Emergency Management Group online and on social media</w:t>
      </w:r>
      <w:r w:rsidRPr="0061193E">
        <w:t>.</w:t>
      </w:r>
    </w:p>
    <w:p w14:paraId="24A017CF" w14:textId="7BAECBC9" w:rsidR="000C055D" w:rsidRDefault="000C055D" w:rsidP="008A315A">
      <w:pPr>
        <w:pStyle w:val="Heading2"/>
      </w:pPr>
      <w:bookmarkStart w:id="1" w:name="_Evacuation_and_accommodation"/>
      <w:bookmarkEnd w:id="1"/>
      <w:r w:rsidRPr="0053098C">
        <w:t>Evacuation and accommodation</w:t>
      </w:r>
    </w:p>
    <w:p w14:paraId="2CBE1E9E" w14:textId="77777777" w:rsidR="000C055D" w:rsidRDefault="000C055D" w:rsidP="008A315A">
      <w:pPr>
        <w:pStyle w:val="Heading3"/>
      </w:pPr>
      <w:r w:rsidRPr="0053098C">
        <w:t>Evacuation</w:t>
      </w:r>
    </w:p>
    <w:p w14:paraId="14A952A4" w14:textId="77777777" w:rsidR="000C055D" w:rsidRPr="0061193E" w:rsidRDefault="000C055D" w:rsidP="000C055D">
      <w:r w:rsidRPr="0053098C">
        <w:t>If you need to evacuate, please evacuate to friends or whānau/family if you can</w:t>
      </w:r>
      <w:r w:rsidRPr="0061193E">
        <w:t>.</w:t>
      </w:r>
    </w:p>
    <w:p w14:paraId="3ED41CBE" w14:textId="77777777" w:rsidR="000C055D" w:rsidRPr="0061193E" w:rsidRDefault="000C055D" w:rsidP="000C055D">
      <w:r w:rsidRPr="0053098C">
        <w:t>If you cannot stay with whānau/family, you can evacuate to a Civil Defence Centre. Check your Civil Defence Emergency Management Group</w:t>
      </w:r>
      <w:r>
        <w:t>'</w:t>
      </w:r>
      <w:r w:rsidRPr="0053098C">
        <w:t>s website for a list of open Civil Defence Centres</w:t>
      </w:r>
      <w:r w:rsidRPr="0061193E">
        <w:t>.</w:t>
      </w:r>
    </w:p>
    <w:p w14:paraId="6A5F8395" w14:textId="77777777" w:rsidR="000C055D" w:rsidRDefault="000C055D" w:rsidP="000C055D">
      <w:pPr>
        <w:pStyle w:val="pgnum"/>
      </w:pPr>
      <w:r w:rsidRPr="00572A85">
        <w:t>Page 2</w:t>
      </w:r>
    </w:p>
    <w:p w14:paraId="6D47CDCF" w14:textId="77777777" w:rsidR="000C055D" w:rsidRPr="0061193E" w:rsidRDefault="000C055D" w:rsidP="000C055D">
      <w:r w:rsidRPr="0053098C">
        <w:t>Take any essential items you might need. Including medication, warm clothing and items for babies</w:t>
      </w:r>
      <w:r w:rsidRPr="0061193E">
        <w:t>.</w:t>
      </w:r>
    </w:p>
    <w:p w14:paraId="76AF6081" w14:textId="77777777" w:rsidR="000C055D" w:rsidRPr="0061193E" w:rsidRDefault="000C055D" w:rsidP="000C055D">
      <w:r w:rsidRPr="0053098C">
        <w:lastRenderedPageBreak/>
        <w:t>If you have a disability assist dog, take your dog with you</w:t>
      </w:r>
      <w:r w:rsidRPr="0061193E">
        <w:t>.</w:t>
      </w:r>
    </w:p>
    <w:p w14:paraId="41161AB1" w14:textId="77777777" w:rsidR="000C055D" w:rsidRPr="0061193E" w:rsidRDefault="000C055D" w:rsidP="000C055D">
      <w:r w:rsidRPr="0053098C">
        <w:t>If you cannot reach a Civil Defence Centre, contact your Civil Defence Emergency Management Group to talk about your options</w:t>
      </w:r>
      <w:r w:rsidRPr="0061193E">
        <w:t>.</w:t>
      </w:r>
    </w:p>
    <w:p w14:paraId="080ACC73" w14:textId="77777777" w:rsidR="000C055D" w:rsidRPr="0061193E" w:rsidRDefault="000C055D" w:rsidP="000C055D">
      <w:r w:rsidRPr="0053098C">
        <w:t xml:space="preserve">Find your Civil Defence Emergency Management Group at </w:t>
      </w:r>
      <w:hyperlink r:id="rId18" w:history="1">
        <w:r w:rsidRPr="00DB7381">
          <w:rPr>
            <w:rStyle w:val="Hyperlink"/>
          </w:rPr>
          <w:t>www.civildefence.govt.nz/find-your-civil-defence-group/</w:t>
        </w:r>
      </w:hyperlink>
      <w:r w:rsidRPr="0061193E">
        <w:t>.</w:t>
      </w:r>
    </w:p>
    <w:p w14:paraId="21520A95" w14:textId="77777777" w:rsidR="000C055D" w:rsidRDefault="000C055D" w:rsidP="008A315A">
      <w:pPr>
        <w:pStyle w:val="Heading2"/>
      </w:pPr>
      <w:bookmarkStart w:id="2" w:name="_Traffic_and_travel"/>
      <w:bookmarkEnd w:id="2"/>
      <w:r w:rsidRPr="0053098C">
        <w:t>Traffic and travel</w:t>
      </w:r>
    </w:p>
    <w:p w14:paraId="636CAF72" w14:textId="77777777" w:rsidR="000C055D" w:rsidRDefault="000C055D" w:rsidP="008A315A">
      <w:pPr>
        <w:pStyle w:val="Heading3"/>
      </w:pPr>
      <w:r w:rsidRPr="0053098C">
        <w:t>Road travel</w:t>
      </w:r>
    </w:p>
    <w:p w14:paraId="5B93A6E4" w14:textId="77777777" w:rsidR="000C055D" w:rsidRPr="0061193E" w:rsidRDefault="000C055D" w:rsidP="000C055D">
      <w:r w:rsidRPr="0053098C">
        <w:t>Follow the advice of your Civil Defence Group and local authorities</w:t>
      </w:r>
      <w:r w:rsidRPr="0061193E">
        <w:t>.</w:t>
      </w:r>
    </w:p>
    <w:p w14:paraId="4A766A0B" w14:textId="77777777" w:rsidR="000C055D" w:rsidRDefault="000C055D" w:rsidP="000C055D">
      <w:r w:rsidRPr="0053098C">
        <w:t xml:space="preserve">For traffic and travel information follow NZ Transport Agency on social media or visit </w:t>
      </w:r>
      <w:hyperlink r:id="rId19" w:history="1">
        <w:r w:rsidRPr="00DB7381">
          <w:rPr>
            <w:rStyle w:val="Hyperlink"/>
          </w:rPr>
          <w:t>www.nzta.govt.nz/traffic-and-travel-information/</w:t>
        </w:r>
      </w:hyperlink>
    </w:p>
    <w:p w14:paraId="3BCF1372" w14:textId="77777777" w:rsidR="000C055D" w:rsidRDefault="000C055D" w:rsidP="000C055D">
      <w:r w:rsidRPr="0053098C">
        <w:t>Use NZ Transport Agency</w:t>
      </w:r>
      <w:r>
        <w:t>'</w:t>
      </w:r>
      <w:r w:rsidRPr="0053098C">
        <w:t xml:space="preserve">s Journey Planner to plan your trip at </w:t>
      </w:r>
      <w:hyperlink r:id="rId20" w:history="1">
        <w:r w:rsidRPr="00DB7381">
          <w:rPr>
            <w:rStyle w:val="Hyperlink"/>
          </w:rPr>
          <w:t>www.journeys.nzta.govt.nz/journey-planner/</w:t>
        </w:r>
      </w:hyperlink>
    </w:p>
    <w:p w14:paraId="1229C207" w14:textId="77777777" w:rsidR="000C055D" w:rsidRDefault="000C055D" w:rsidP="008A315A">
      <w:pPr>
        <w:pStyle w:val="Heading2"/>
      </w:pPr>
      <w:bookmarkStart w:id="3" w:name="_Financial_support"/>
      <w:bookmarkEnd w:id="3"/>
      <w:r w:rsidRPr="0053098C">
        <w:t>Financial support</w:t>
      </w:r>
    </w:p>
    <w:p w14:paraId="67053033" w14:textId="77777777" w:rsidR="000C055D" w:rsidRDefault="000C055D" w:rsidP="008A315A">
      <w:pPr>
        <w:pStyle w:val="Heading3"/>
      </w:pPr>
      <w:r w:rsidRPr="0053098C">
        <w:t>Financial help</w:t>
      </w:r>
    </w:p>
    <w:p w14:paraId="4D17146E" w14:textId="77777777" w:rsidR="000C055D" w:rsidRPr="0061193E" w:rsidRDefault="000C055D" w:rsidP="000C055D">
      <w:r w:rsidRPr="0053098C">
        <w:t>If you</w:t>
      </w:r>
      <w:r>
        <w:t>'</w:t>
      </w:r>
      <w:r w:rsidRPr="0053098C">
        <w:t>re struggling to meet your essential costs, Work and Income might be able to help you. Even if you</w:t>
      </w:r>
      <w:r>
        <w:t>'</w:t>
      </w:r>
      <w:r w:rsidRPr="0053098C">
        <w:t>re working</w:t>
      </w:r>
      <w:r w:rsidRPr="0061193E">
        <w:t>.</w:t>
      </w:r>
    </w:p>
    <w:p w14:paraId="09779C20" w14:textId="77777777" w:rsidR="000C055D" w:rsidRDefault="000C055D" w:rsidP="000C055D">
      <w:r w:rsidRPr="0053098C">
        <w:t>Everyone</w:t>
      </w:r>
      <w:r>
        <w:t>'</w:t>
      </w:r>
      <w:r w:rsidRPr="0053098C">
        <w:t>s situation is different. Work and Income may be able to help you pay for things like:</w:t>
      </w:r>
    </w:p>
    <w:p w14:paraId="4CAD3B23" w14:textId="77777777" w:rsidR="000C055D" w:rsidRDefault="000C055D" w:rsidP="0054333E">
      <w:pPr>
        <w:pStyle w:val="ListParagraph"/>
        <w:numPr>
          <w:ilvl w:val="0"/>
          <w:numId w:val="22"/>
        </w:numPr>
        <w:spacing w:before="0" w:after="120"/>
        <w:ind w:left="714" w:hanging="357"/>
      </w:pPr>
      <w:r w:rsidRPr="0053098C">
        <w:lastRenderedPageBreak/>
        <w:t>bedding,</w:t>
      </w:r>
    </w:p>
    <w:p w14:paraId="2CC27A71" w14:textId="77777777" w:rsidR="000C055D" w:rsidRDefault="000C055D" w:rsidP="0054333E">
      <w:pPr>
        <w:pStyle w:val="ListParagraph"/>
        <w:numPr>
          <w:ilvl w:val="0"/>
          <w:numId w:val="22"/>
        </w:numPr>
        <w:spacing w:before="0" w:after="120"/>
        <w:ind w:left="714" w:hanging="357"/>
      </w:pPr>
      <w:r w:rsidRPr="0053098C">
        <w:t>food,</w:t>
      </w:r>
    </w:p>
    <w:p w14:paraId="3BE01AE4" w14:textId="77777777" w:rsidR="000C055D" w:rsidRDefault="000C055D" w:rsidP="0054333E">
      <w:pPr>
        <w:pStyle w:val="ListParagraph"/>
        <w:numPr>
          <w:ilvl w:val="0"/>
          <w:numId w:val="22"/>
        </w:numPr>
        <w:spacing w:before="0" w:after="120"/>
        <w:ind w:left="714" w:hanging="357"/>
      </w:pPr>
      <w:r w:rsidRPr="0053098C">
        <w:t>rent,</w:t>
      </w:r>
    </w:p>
    <w:p w14:paraId="1F746E81" w14:textId="77777777" w:rsidR="000C055D" w:rsidRDefault="000C055D" w:rsidP="0054333E">
      <w:pPr>
        <w:pStyle w:val="ListParagraph"/>
        <w:numPr>
          <w:ilvl w:val="0"/>
          <w:numId w:val="22"/>
        </w:numPr>
        <w:spacing w:before="0" w:after="120"/>
        <w:ind w:left="714" w:hanging="357"/>
      </w:pPr>
      <w:r w:rsidRPr="0053098C">
        <w:t>power bills,</w:t>
      </w:r>
    </w:p>
    <w:p w14:paraId="50BFFDE4" w14:textId="77777777" w:rsidR="000C055D" w:rsidRPr="00CF237E" w:rsidRDefault="000C055D" w:rsidP="0054333E">
      <w:pPr>
        <w:pStyle w:val="ListParagraph"/>
        <w:numPr>
          <w:ilvl w:val="0"/>
          <w:numId w:val="22"/>
        </w:numPr>
        <w:spacing w:before="0" w:after="120"/>
        <w:ind w:left="714" w:hanging="357"/>
      </w:pPr>
      <w:r w:rsidRPr="0053098C">
        <w:t>repairs, o</w:t>
      </w:r>
      <w:r w:rsidRPr="00CF237E">
        <w:t>r</w:t>
      </w:r>
    </w:p>
    <w:p w14:paraId="707BE20D" w14:textId="77777777" w:rsidR="000C055D" w:rsidRDefault="000C055D" w:rsidP="0054333E">
      <w:pPr>
        <w:pStyle w:val="ListParagraph"/>
        <w:numPr>
          <w:ilvl w:val="0"/>
          <w:numId w:val="22"/>
        </w:numPr>
        <w:spacing w:before="0" w:after="120"/>
        <w:ind w:left="714" w:hanging="357"/>
      </w:pPr>
      <w:r w:rsidRPr="00CF237E">
        <w:t>r</w:t>
      </w:r>
      <w:r w:rsidRPr="0053098C">
        <w:t>eplacing appliances.</w:t>
      </w:r>
    </w:p>
    <w:p w14:paraId="5B9BFED6" w14:textId="77777777" w:rsidR="000C055D" w:rsidRPr="0061193E" w:rsidRDefault="000C055D" w:rsidP="000C055D">
      <w:r w:rsidRPr="0053098C">
        <w:t>What you can get and if you need to pay it back depends on your situation</w:t>
      </w:r>
      <w:r w:rsidRPr="0061193E">
        <w:t>.</w:t>
      </w:r>
    </w:p>
    <w:p w14:paraId="0A8C4A29" w14:textId="45F31EB1" w:rsidR="00D816C0" w:rsidRDefault="000C055D" w:rsidP="000C055D">
      <w:r w:rsidRPr="0053098C">
        <w:t xml:space="preserve">Visit </w:t>
      </w:r>
      <w:hyperlink r:id="rId21" w:history="1">
        <w:r w:rsidRPr="009A39EF">
          <w:rPr>
            <w:rStyle w:val="Hyperlink"/>
            <w:rFonts w:cs="Calibri"/>
            <w:lang w:val="en-US"/>
          </w:rPr>
          <w:t>www.workandincome.govt.nz</w:t>
        </w:r>
      </w:hyperlink>
      <w:r w:rsidRPr="0053098C">
        <w:t xml:space="preserve"> or call 0800 559 009 for more information</w:t>
      </w:r>
      <w:r w:rsidRPr="0061193E">
        <w:t>.</w:t>
      </w:r>
    </w:p>
    <w:p w14:paraId="7ECC87C6" w14:textId="77777777" w:rsidR="00AC6CA4" w:rsidRDefault="00AC6CA4" w:rsidP="00AC6CA4">
      <w:pPr>
        <w:pStyle w:val="pgnum"/>
      </w:pPr>
      <w:r w:rsidRPr="00572A85">
        <w:t>Page 3</w:t>
      </w:r>
    </w:p>
    <w:p w14:paraId="51BA7CCC" w14:textId="77777777" w:rsidR="00AC6CA4" w:rsidRDefault="00AC6CA4" w:rsidP="00AC6CA4">
      <w:pPr>
        <w:pStyle w:val="Heading3"/>
      </w:pPr>
      <w:r>
        <w:t>Support from banks</w:t>
      </w:r>
    </w:p>
    <w:p w14:paraId="7A528163" w14:textId="77777777" w:rsidR="00AC6CA4" w:rsidRDefault="00AC6CA4" w:rsidP="00AC6CA4">
      <w:r>
        <w:t>If you are experiencing financial difficulty because of an emergency, speak to your bank as soon as you can.</w:t>
      </w:r>
    </w:p>
    <w:p w14:paraId="4A3AA6A7" w14:textId="77777777" w:rsidR="00AC6CA4" w:rsidRDefault="00AC6CA4" w:rsidP="00AC6CA4">
      <w:r>
        <w:t>Banks have hardship teams who can talk to you about your options.</w:t>
      </w:r>
    </w:p>
    <w:p w14:paraId="47183FE4" w14:textId="77777777" w:rsidR="00AC6CA4" w:rsidRDefault="00AC6CA4" w:rsidP="00AC6CA4">
      <w:r>
        <w:t>Banks can help in many ways depending on your situation. This includes:</w:t>
      </w:r>
    </w:p>
    <w:p w14:paraId="0857E4E6" w14:textId="05733245" w:rsidR="00AC6CA4" w:rsidRDefault="00AC6CA4" w:rsidP="00AC6CA4">
      <w:pPr>
        <w:pStyle w:val="ListParagraph"/>
        <w:numPr>
          <w:ilvl w:val="0"/>
          <w:numId w:val="22"/>
        </w:numPr>
        <w:spacing w:before="0" w:after="120"/>
        <w:ind w:left="714" w:hanging="357"/>
      </w:pPr>
      <w:r>
        <w:t>Changing to interest-only repayments for a short time, and</w:t>
      </w:r>
    </w:p>
    <w:p w14:paraId="2EF50194" w14:textId="2F5C3405" w:rsidR="00AC6CA4" w:rsidRDefault="00AC6CA4" w:rsidP="00AC6CA4">
      <w:pPr>
        <w:pStyle w:val="ListParagraph"/>
        <w:numPr>
          <w:ilvl w:val="0"/>
          <w:numId w:val="22"/>
        </w:numPr>
        <w:spacing w:before="0" w:after="120"/>
        <w:ind w:left="714" w:hanging="357"/>
      </w:pPr>
      <w:r>
        <w:t>Waiving break costs for term deposits.</w:t>
      </w:r>
    </w:p>
    <w:p w14:paraId="1AEBE5F7" w14:textId="084A632F" w:rsidR="00AC6CA4" w:rsidRDefault="00AC6CA4" w:rsidP="00AC6CA4">
      <w:r>
        <w:lastRenderedPageBreak/>
        <w:t>Every situation is different. The sooner you talk to your bank, the better they can help.</w:t>
      </w:r>
    </w:p>
    <w:p w14:paraId="4FE52800" w14:textId="77777777" w:rsidR="000C055D" w:rsidRDefault="000C055D" w:rsidP="008A315A">
      <w:pPr>
        <w:pStyle w:val="Heading2"/>
      </w:pPr>
      <w:bookmarkStart w:id="4" w:name="_Health_and_wellbeing"/>
      <w:bookmarkEnd w:id="4"/>
      <w:r w:rsidRPr="0053098C">
        <w:t>Health and wellbeing</w:t>
      </w:r>
    </w:p>
    <w:p w14:paraId="253C5E05" w14:textId="77777777" w:rsidR="000C055D" w:rsidRDefault="000C055D" w:rsidP="008A315A">
      <w:pPr>
        <w:pStyle w:val="Heading3"/>
      </w:pPr>
      <w:r w:rsidRPr="0053098C">
        <w:t>Available healthcare</w:t>
      </w:r>
    </w:p>
    <w:p w14:paraId="17EFAD60" w14:textId="77777777" w:rsidR="000C055D" w:rsidRPr="0061193E" w:rsidRDefault="000C055D" w:rsidP="000C055D">
      <w:r w:rsidRPr="0053098C">
        <w:t>Healthcare is still available when you need it</w:t>
      </w:r>
      <w:r w:rsidRPr="0061193E">
        <w:t>.</w:t>
      </w:r>
    </w:p>
    <w:p w14:paraId="60DB0142" w14:textId="77777777" w:rsidR="000C055D" w:rsidRPr="0061193E" w:rsidRDefault="000C055D" w:rsidP="000C055D">
      <w:r w:rsidRPr="0053098C">
        <w:t>If you are seriously unwell and need emergency care,</w:t>
      </w:r>
      <w:r>
        <w:t xml:space="preserve"> </w:t>
      </w:r>
      <w:r w:rsidRPr="0053098C">
        <w:t xml:space="preserve">go to your nearest emergency department </w:t>
      </w:r>
      <w:r w:rsidRPr="00E946E3">
        <w:rPr>
          <w:rStyle w:val="Emphasis"/>
        </w:rPr>
        <w:t xml:space="preserve">or call </w:t>
      </w:r>
      <w:r w:rsidRPr="00D752EB">
        <w:rPr>
          <w:rStyle w:val="Emphasis"/>
        </w:rPr>
        <w:t>111</w:t>
      </w:r>
      <w:r w:rsidRPr="0061193E">
        <w:t>.</w:t>
      </w:r>
    </w:p>
    <w:p w14:paraId="4CCC2275" w14:textId="77777777" w:rsidR="000C055D" w:rsidRPr="0061193E" w:rsidRDefault="000C055D" w:rsidP="000C055D">
      <w:r w:rsidRPr="0053098C">
        <w:t>Not an emergency? You can call Healthline on 0800 61</w:t>
      </w:r>
      <w:r>
        <w:t>1 11</w:t>
      </w:r>
      <w:r w:rsidRPr="0053098C">
        <w:t>6. Healthline is available 24 hours a day, 7 days a week for free health advice from health professionals. This advice includes where and when to go for assessment and treatment if that</w:t>
      </w:r>
      <w:r>
        <w:t>'</w:t>
      </w:r>
      <w:r w:rsidRPr="0053098C">
        <w:t>s what you need</w:t>
      </w:r>
      <w:r w:rsidRPr="0061193E">
        <w:t>.</w:t>
      </w:r>
    </w:p>
    <w:p w14:paraId="4E52C868" w14:textId="77777777" w:rsidR="000C055D" w:rsidRPr="0061193E" w:rsidRDefault="000C055D" w:rsidP="000C055D">
      <w:r w:rsidRPr="0053098C">
        <w:t>Enrolled at a GP or have a regular healthcare provider? Call your GP or healthcare provider to make an appointment. An urgent appointment may be available if you explain what</w:t>
      </w:r>
      <w:r>
        <w:t>'</w:t>
      </w:r>
      <w:r w:rsidRPr="0053098C">
        <w:t>s wrong</w:t>
      </w:r>
      <w:r w:rsidRPr="0061193E">
        <w:t>.</w:t>
      </w:r>
    </w:p>
    <w:p w14:paraId="58DF18D1" w14:textId="77777777" w:rsidR="000C055D" w:rsidRPr="0061193E" w:rsidRDefault="000C055D" w:rsidP="000C055D">
      <w:r w:rsidRPr="0053098C">
        <w:t>If you are not enrolled or your regular provider isn</w:t>
      </w:r>
      <w:r>
        <w:t>'</w:t>
      </w:r>
      <w:r w:rsidRPr="0053098C">
        <w:t>t available soon enough, you can go to your local urgent care centre. You do not need an appointment, but you might have to wait</w:t>
      </w:r>
      <w:r w:rsidRPr="0061193E">
        <w:t>.</w:t>
      </w:r>
    </w:p>
    <w:p w14:paraId="01C7FE5E" w14:textId="77777777" w:rsidR="000C055D" w:rsidRPr="0061193E" w:rsidRDefault="000C055D" w:rsidP="000C055D">
      <w:r w:rsidRPr="0053098C">
        <w:t xml:space="preserve">Find an urgent care centre at </w:t>
      </w:r>
      <w:hyperlink r:id="rId22" w:history="1">
        <w:r w:rsidRPr="00DB7381">
          <w:rPr>
            <w:rStyle w:val="Hyperlink"/>
          </w:rPr>
          <w:t>www.healthpoint.co.nz/gps-accident-urgent-medical-care/</w:t>
        </w:r>
      </w:hyperlink>
      <w:r w:rsidRPr="0061193E">
        <w:t>.</w:t>
      </w:r>
    </w:p>
    <w:p w14:paraId="707619F6" w14:textId="77777777" w:rsidR="000C055D" w:rsidRDefault="000C055D" w:rsidP="008A315A">
      <w:pPr>
        <w:pStyle w:val="Heading3"/>
      </w:pPr>
      <w:r w:rsidRPr="0053098C">
        <w:lastRenderedPageBreak/>
        <w:t>Prescription medication</w:t>
      </w:r>
    </w:p>
    <w:p w14:paraId="7DCEECF3" w14:textId="77777777" w:rsidR="000C055D" w:rsidRPr="0061193E" w:rsidRDefault="000C055D" w:rsidP="000C055D">
      <w:r w:rsidRPr="0053098C">
        <w:t>If you</w:t>
      </w:r>
      <w:r>
        <w:t>'</w:t>
      </w:r>
      <w:r w:rsidRPr="0053098C">
        <w:t>re out of your prescription medication or you can</w:t>
      </w:r>
      <w:r>
        <w:t>'</w:t>
      </w:r>
      <w:r w:rsidRPr="0053098C">
        <w:t>t access it, your best option is usually to see a doctor to get a new prescription</w:t>
      </w:r>
      <w:r w:rsidRPr="0061193E">
        <w:t>.</w:t>
      </w:r>
    </w:p>
    <w:p w14:paraId="7781C36A" w14:textId="77777777" w:rsidR="00E17B5D" w:rsidRDefault="00E17B5D" w:rsidP="00E17B5D">
      <w:pPr>
        <w:pStyle w:val="pgnum"/>
      </w:pPr>
      <w:r w:rsidRPr="00572A85">
        <w:t>Page 4</w:t>
      </w:r>
    </w:p>
    <w:p w14:paraId="06651D7E" w14:textId="77777777" w:rsidR="000C055D" w:rsidRPr="0061193E" w:rsidRDefault="000C055D" w:rsidP="000C055D">
      <w:r w:rsidRPr="0053098C">
        <w:t>If you cannot see a doctor, pharmacies may be able to help. Pharmacists may give you a three-day emergency supply. This can be expensive as there is no funding from the Government for this</w:t>
      </w:r>
      <w:r w:rsidRPr="0061193E">
        <w:t>.</w:t>
      </w:r>
    </w:p>
    <w:p w14:paraId="70291DF2" w14:textId="77777777" w:rsidR="000C055D" w:rsidRPr="0061193E" w:rsidRDefault="000C055D" w:rsidP="000C055D">
      <w:r w:rsidRPr="0053098C">
        <w:t xml:space="preserve">Find a pharmacy at </w:t>
      </w:r>
      <w:hyperlink r:id="rId23" w:history="1">
        <w:r w:rsidRPr="001A128D">
          <w:rPr>
            <w:rStyle w:val="Hyperlink"/>
          </w:rPr>
          <w:t>www.healthpoint.co.nz/pharmacy/</w:t>
        </w:r>
      </w:hyperlink>
      <w:r w:rsidRPr="0061193E">
        <w:t>.</w:t>
      </w:r>
    </w:p>
    <w:p w14:paraId="746ECF70" w14:textId="77777777" w:rsidR="000C055D" w:rsidRDefault="000C055D" w:rsidP="008A315A">
      <w:pPr>
        <w:pStyle w:val="Heading3"/>
      </w:pPr>
      <w:r w:rsidRPr="0053098C">
        <w:t>Powered medical equipment</w:t>
      </w:r>
    </w:p>
    <w:p w14:paraId="5A18E5B6" w14:textId="77777777" w:rsidR="000C055D" w:rsidRPr="0061193E" w:rsidRDefault="000C055D" w:rsidP="000C055D">
      <w:r w:rsidRPr="0053098C">
        <w:t>If you need power for medical equipment, medications, or life support and you don</w:t>
      </w:r>
      <w:r>
        <w:t>'</w:t>
      </w:r>
      <w:r w:rsidRPr="0053098C">
        <w:t xml:space="preserve">t have a back-up generator, contact your power company and explain your situation. If this does not work, contact the supplier of the equipment. If this does not work, call </w:t>
      </w:r>
      <w:r w:rsidRPr="00D752EB">
        <w:t>111</w:t>
      </w:r>
      <w:r w:rsidRPr="0061193E">
        <w:t>.</w:t>
      </w:r>
    </w:p>
    <w:p w14:paraId="083151DC" w14:textId="77777777" w:rsidR="000C055D" w:rsidRDefault="000C055D" w:rsidP="008A315A">
      <w:pPr>
        <w:pStyle w:val="Heading3"/>
      </w:pPr>
      <w:r w:rsidRPr="0053098C">
        <w:t>Wellbeing</w:t>
      </w:r>
    </w:p>
    <w:p w14:paraId="671E171F" w14:textId="77777777" w:rsidR="000C055D" w:rsidRPr="0061193E" w:rsidRDefault="000C055D" w:rsidP="000C055D">
      <w:r w:rsidRPr="0053098C">
        <w:t>Anxiety is very common during an emergency event. This is a normal response to a stressful situation. Talking to people and helping others can be very useful</w:t>
      </w:r>
      <w:r w:rsidRPr="0061193E">
        <w:t>.</w:t>
      </w:r>
    </w:p>
    <w:p w14:paraId="63E5FAD1" w14:textId="77777777" w:rsidR="000C055D" w:rsidRPr="0061193E" w:rsidRDefault="000C055D" w:rsidP="000C055D">
      <w:r w:rsidRPr="0053098C">
        <w:t xml:space="preserve">For help with anxiety, distress or mental wellbeing, call or text Need to Talk? </w:t>
      </w:r>
      <w:proofErr w:type="gramStart"/>
      <w:r w:rsidRPr="0053098C">
        <w:t>on</w:t>
      </w:r>
      <w:proofErr w:type="gramEnd"/>
      <w:r w:rsidRPr="0053098C">
        <w:t xml:space="preserve"> 1737. You can speak to a trained counsellor for free, 24 hours a day, 7 days a week</w:t>
      </w:r>
      <w:r w:rsidRPr="0061193E">
        <w:t>.</w:t>
      </w:r>
    </w:p>
    <w:p w14:paraId="08D41226" w14:textId="77777777" w:rsidR="000C055D" w:rsidRDefault="000C055D" w:rsidP="000C055D">
      <w:r w:rsidRPr="0053098C">
        <w:lastRenderedPageBreak/>
        <w:t xml:space="preserve">For free face-to-face mental wellbeing support, visit </w:t>
      </w:r>
      <w:hyperlink r:id="rId24" w:tgtFrame="_blank" w:tooltip="http://www.wellbeingsupport.health.nz/" w:history="1">
        <w:r w:rsidRPr="009A39EF">
          <w:rPr>
            <w:rStyle w:val="Hyperlink"/>
            <w:rFonts w:cs="Calibri"/>
          </w:rPr>
          <w:t>www.wellbeingsupport.health.nz</w:t>
        </w:r>
      </w:hyperlink>
    </w:p>
    <w:p w14:paraId="4AC8F6B3" w14:textId="77777777" w:rsidR="000C055D" w:rsidRPr="0061193E" w:rsidRDefault="000C055D" w:rsidP="000C055D">
      <w:r w:rsidRPr="0053098C">
        <w:t>It</w:t>
      </w:r>
      <w:r>
        <w:t>'</w:t>
      </w:r>
      <w:r w:rsidRPr="0053098C">
        <w:t xml:space="preserve">s important to try and get enough sleep during challenging times. Find sleep tips at </w:t>
      </w:r>
      <w:hyperlink r:id="rId25" w:history="1">
        <w:r w:rsidRPr="000A6855">
          <w:rPr>
            <w:rStyle w:val="Hyperlink"/>
            <w:rFonts w:cs="Calibri"/>
          </w:rPr>
          <w:t>www.healthify.nz/sleep-tips/</w:t>
        </w:r>
      </w:hyperlink>
      <w:r w:rsidRPr="0061193E">
        <w:t>.</w:t>
      </w:r>
    </w:p>
    <w:p w14:paraId="1AAD0207" w14:textId="77777777" w:rsidR="000C055D" w:rsidRPr="0061193E" w:rsidRDefault="000C055D" w:rsidP="000C055D">
      <w:r w:rsidRPr="0053098C">
        <w:t>If kids are affected by the emergency, talk to them about what</w:t>
      </w:r>
      <w:r>
        <w:t>'</w:t>
      </w:r>
      <w:r w:rsidRPr="0053098C">
        <w:t xml:space="preserve">s happening. Find tips for helping kids cope with a natural disaster at </w:t>
      </w:r>
      <w:hyperlink r:id="rId26" w:history="1">
        <w:r w:rsidRPr="00DB7381">
          <w:rPr>
            <w:rStyle w:val="Hyperlink"/>
          </w:rPr>
          <w:t>www.kidshealth.org.nz/coping-natural-disaster</w:t>
        </w:r>
      </w:hyperlink>
      <w:r w:rsidRPr="0061193E">
        <w:t>.</w:t>
      </w:r>
    </w:p>
    <w:p w14:paraId="7A338794" w14:textId="77777777" w:rsidR="000C055D" w:rsidRPr="0061193E" w:rsidRDefault="000C055D" w:rsidP="000C055D">
      <w:r w:rsidRPr="0053098C">
        <w:t xml:space="preserve">Find more mental wellbeing resources at </w:t>
      </w:r>
      <w:hyperlink r:id="rId27" w:history="1">
        <w:r w:rsidRPr="00DB7381">
          <w:rPr>
            <w:rStyle w:val="Hyperlink"/>
          </w:rPr>
          <w:t>www.getready.govt.nz/mental-wellbeing/</w:t>
        </w:r>
      </w:hyperlink>
      <w:r w:rsidRPr="0061193E">
        <w:t>.</w:t>
      </w:r>
    </w:p>
    <w:p w14:paraId="25E52C15" w14:textId="77777777" w:rsidR="000C055D" w:rsidRDefault="000C055D" w:rsidP="008A315A">
      <w:pPr>
        <w:pStyle w:val="Heading3"/>
      </w:pPr>
      <w:r w:rsidRPr="0053098C">
        <w:t>Rural support</w:t>
      </w:r>
    </w:p>
    <w:p w14:paraId="63D8EA15" w14:textId="77777777" w:rsidR="000C055D" w:rsidRPr="0061193E" w:rsidRDefault="000C055D" w:rsidP="000C055D">
      <w:r w:rsidRPr="0053098C">
        <w:t>If you are a farmer or grower, support is available through the Rural Support Trust</w:t>
      </w:r>
      <w:r w:rsidRPr="0061193E">
        <w:t>.</w:t>
      </w:r>
    </w:p>
    <w:p w14:paraId="13991A46" w14:textId="77777777" w:rsidR="000C055D" w:rsidRPr="0061193E" w:rsidRDefault="000C055D" w:rsidP="000C055D">
      <w:r w:rsidRPr="0053098C">
        <w:t xml:space="preserve">Contact Rural Support Trust 0800 Rural Help (0800 787 254) or visit </w:t>
      </w:r>
      <w:hyperlink r:id="rId28" w:tgtFrame="_blank" w:tooltip="http://www.rural-support.org.nz/" w:history="1">
        <w:r w:rsidRPr="009A39EF">
          <w:rPr>
            <w:rStyle w:val="Hyperlink"/>
            <w:rFonts w:cs="Calibri"/>
          </w:rPr>
          <w:t>www.rural-support.org.nz</w:t>
        </w:r>
      </w:hyperlink>
      <w:r w:rsidRPr="0061193E">
        <w:t>.</w:t>
      </w:r>
    </w:p>
    <w:p w14:paraId="597EF5BB" w14:textId="77777777" w:rsidR="00E17B5D" w:rsidRDefault="00E17B5D" w:rsidP="00E17B5D">
      <w:pPr>
        <w:pStyle w:val="pgnum"/>
      </w:pPr>
      <w:bookmarkStart w:id="5" w:name="_Support_for_disabled"/>
      <w:bookmarkEnd w:id="5"/>
      <w:r w:rsidRPr="00572A85">
        <w:t>Page 5</w:t>
      </w:r>
    </w:p>
    <w:p w14:paraId="73919F75" w14:textId="77777777" w:rsidR="000C055D" w:rsidRDefault="000C055D" w:rsidP="008A315A">
      <w:pPr>
        <w:pStyle w:val="Heading2"/>
      </w:pPr>
      <w:r w:rsidRPr="0053098C">
        <w:t>Support for disabled people</w:t>
      </w:r>
    </w:p>
    <w:p w14:paraId="349F35E7" w14:textId="77777777" w:rsidR="000C055D" w:rsidRDefault="000C055D" w:rsidP="008A315A">
      <w:pPr>
        <w:pStyle w:val="Heading3"/>
      </w:pPr>
      <w:r w:rsidRPr="0053098C">
        <w:t>General support</w:t>
      </w:r>
    </w:p>
    <w:p w14:paraId="5AE3B60F" w14:textId="77777777" w:rsidR="000C055D" w:rsidRPr="0061193E" w:rsidRDefault="000C055D" w:rsidP="000C055D">
      <w:r w:rsidRPr="0053098C">
        <w:t xml:space="preserve">If you need immediate help, call </w:t>
      </w:r>
      <w:r w:rsidRPr="00D752EB">
        <w:t>111</w:t>
      </w:r>
      <w:r w:rsidRPr="0053098C">
        <w:t xml:space="preserve">. If you have difficulty hearing or talking on the phone, you can register for the </w:t>
      </w:r>
      <w:r w:rsidRPr="00D752EB">
        <w:t>111</w:t>
      </w:r>
      <w:r w:rsidRPr="0053098C">
        <w:t xml:space="preserve"> TXT service at </w:t>
      </w:r>
      <w:hyperlink r:id="rId29" w:history="1">
        <w:r w:rsidRPr="001A128D">
          <w:rPr>
            <w:rStyle w:val="Hyperlink"/>
          </w:rPr>
          <w:t>www.police.govt.nz/</w:t>
        </w:r>
        <w:r w:rsidRPr="00D752EB">
          <w:rPr>
            <w:rStyle w:val="Hyperlink"/>
          </w:rPr>
          <w:t>111</w:t>
        </w:r>
        <w:r w:rsidRPr="001A128D">
          <w:rPr>
            <w:rStyle w:val="Hyperlink"/>
          </w:rPr>
          <w:t>-txt</w:t>
        </w:r>
      </w:hyperlink>
      <w:r w:rsidRPr="0061193E">
        <w:t>.</w:t>
      </w:r>
    </w:p>
    <w:p w14:paraId="6CCC40CD" w14:textId="77777777" w:rsidR="000C055D" w:rsidRPr="0061193E" w:rsidRDefault="000C055D" w:rsidP="000C055D">
      <w:r w:rsidRPr="0053098C">
        <w:lastRenderedPageBreak/>
        <w:t xml:space="preserve">For health support, contact </w:t>
      </w:r>
      <w:proofErr w:type="spellStart"/>
      <w:r w:rsidRPr="0053098C">
        <w:t>Whakarongorau</w:t>
      </w:r>
      <w:proofErr w:type="spellEnd"/>
      <w:r w:rsidRPr="0053098C">
        <w:t xml:space="preserve"> Aotearoa, New Zealand Telehealth Services. Phone 0800 </w:t>
      </w:r>
      <w:r w:rsidRPr="00D752EB">
        <w:t>111</w:t>
      </w:r>
      <w:r w:rsidRPr="0053098C">
        <w:t xml:space="preserve"> 213 or text 8988</w:t>
      </w:r>
      <w:r w:rsidRPr="0061193E">
        <w:t>.</w:t>
      </w:r>
    </w:p>
    <w:p w14:paraId="72DEF321" w14:textId="77777777" w:rsidR="000C055D" w:rsidRPr="0061193E" w:rsidRDefault="000C055D" w:rsidP="000C055D">
      <w:r w:rsidRPr="0053098C">
        <w:t xml:space="preserve">If you have difficulty hearing or talking on the phone, you can use the New Zealand Relay Service to communicate with others on the phone. Learn about the service at </w:t>
      </w:r>
      <w:hyperlink r:id="rId30" w:history="1">
        <w:r w:rsidRPr="00DB7381">
          <w:rPr>
            <w:rStyle w:val="Hyperlink"/>
          </w:rPr>
          <w:t>www.nzrelay.co.nz</w:t>
        </w:r>
      </w:hyperlink>
      <w:r w:rsidRPr="0061193E">
        <w:t>.</w:t>
      </w:r>
    </w:p>
    <w:p w14:paraId="6E222029" w14:textId="77777777" w:rsidR="000C055D" w:rsidRDefault="000C055D" w:rsidP="008A315A">
      <w:pPr>
        <w:pStyle w:val="Heading3"/>
      </w:pPr>
      <w:r w:rsidRPr="0053098C">
        <w:t>Evacuating with disability assist dogs</w:t>
      </w:r>
    </w:p>
    <w:p w14:paraId="2E38C9BE" w14:textId="77777777" w:rsidR="000C055D" w:rsidRPr="0061193E" w:rsidRDefault="000C055D" w:rsidP="000C055D">
      <w:r w:rsidRPr="0053098C">
        <w:t>If you need to go to a Civil Defence Centre and have an assist dog, take your dog with you. Take any essential supplies for you and your dog. Including devices, medicine, warm clothing and items for babies</w:t>
      </w:r>
      <w:r w:rsidRPr="0061193E">
        <w:t>.</w:t>
      </w:r>
    </w:p>
    <w:p w14:paraId="49A24798" w14:textId="77777777" w:rsidR="000C055D" w:rsidRDefault="000C055D" w:rsidP="008A315A">
      <w:pPr>
        <w:pStyle w:val="Heading3"/>
      </w:pPr>
      <w:r w:rsidRPr="0053098C">
        <w:t>Powered medical equipment</w:t>
      </w:r>
    </w:p>
    <w:p w14:paraId="71A1738C" w14:textId="77777777" w:rsidR="000C055D" w:rsidRPr="0061193E" w:rsidRDefault="000C055D" w:rsidP="000C055D">
      <w:r w:rsidRPr="0053098C">
        <w:t>If you need power for medical equipment, medications, or life support and you don</w:t>
      </w:r>
      <w:r>
        <w:t>'</w:t>
      </w:r>
      <w:r w:rsidRPr="0053098C">
        <w:t xml:space="preserve">t have a back-up generator, contact your power company in the first instance and explain your situation. If this does not work, contact the supplier of the equipment. If this does not work, call </w:t>
      </w:r>
      <w:r w:rsidRPr="00D752EB">
        <w:t>111</w:t>
      </w:r>
      <w:r w:rsidRPr="0061193E">
        <w:t>.</w:t>
      </w:r>
    </w:p>
    <w:p w14:paraId="59DAC030" w14:textId="77777777" w:rsidR="000C055D" w:rsidRDefault="000C055D" w:rsidP="008A315A">
      <w:pPr>
        <w:pStyle w:val="Heading2"/>
      </w:pPr>
      <w:bookmarkStart w:id="6" w:name="_Support_for_Whānau"/>
      <w:bookmarkEnd w:id="6"/>
      <w:r w:rsidRPr="0053098C">
        <w:t>Support for Whānau Māori</w:t>
      </w:r>
    </w:p>
    <w:p w14:paraId="380BD4DE" w14:textId="77777777" w:rsidR="000C055D" w:rsidRDefault="000C055D" w:rsidP="008A315A">
      <w:pPr>
        <w:pStyle w:val="Heading3"/>
      </w:pPr>
      <w:r w:rsidRPr="0053098C">
        <w:t>General support</w:t>
      </w:r>
    </w:p>
    <w:p w14:paraId="38F223E9" w14:textId="77777777" w:rsidR="000C055D" w:rsidRPr="0061193E" w:rsidRDefault="000C055D" w:rsidP="000C055D">
      <w:r w:rsidRPr="0053098C">
        <w:t xml:space="preserve">Civil Defence Emergency Management Groups are in partnership with </w:t>
      </w:r>
      <w:proofErr w:type="spellStart"/>
      <w:r w:rsidRPr="0053098C">
        <w:t>Te</w:t>
      </w:r>
      <w:proofErr w:type="spellEnd"/>
      <w:r w:rsidRPr="0053098C">
        <w:t xml:space="preserve"> Puni </w:t>
      </w:r>
      <w:proofErr w:type="spellStart"/>
      <w:r w:rsidRPr="0053098C">
        <w:t>Kōkiri</w:t>
      </w:r>
      <w:proofErr w:type="spellEnd"/>
      <w:r w:rsidRPr="0053098C">
        <w:t xml:space="preserve">. They will work with iwi, </w:t>
      </w:r>
      <w:r w:rsidRPr="0053098C">
        <w:lastRenderedPageBreak/>
        <w:t>hapū and Māori organisations to make sure Māori affected are supported</w:t>
      </w:r>
      <w:r w:rsidRPr="0061193E">
        <w:t>.</w:t>
      </w:r>
    </w:p>
    <w:p w14:paraId="3C5884A0" w14:textId="77777777" w:rsidR="000C055D" w:rsidRDefault="000C055D" w:rsidP="008A315A">
      <w:pPr>
        <w:pStyle w:val="Heading2"/>
      </w:pPr>
      <w:bookmarkStart w:id="7" w:name="_Support_for_Pacific"/>
      <w:bookmarkEnd w:id="7"/>
      <w:r w:rsidRPr="0053098C">
        <w:t>Support for Pacific people</w:t>
      </w:r>
    </w:p>
    <w:p w14:paraId="2AE4C5F1" w14:textId="77777777" w:rsidR="000C055D" w:rsidRDefault="000C055D" w:rsidP="008A315A">
      <w:pPr>
        <w:pStyle w:val="Heading3"/>
      </w:pPr>
      <w:r w:rsidRPr="0053098C">
        <w:t>General support and information</w:t>
      </w:r>
    </w:p>
    <w:p w14:paraId="258A83E5" w14:textId="77777777" w:rsidR="000C055D" w:rsidRPr="0061193E" w:rsidRDefault="000C055D" w:rsidP="000C055D">
      <w:r w:rsidRPr="0053098C">
        <w:t>Civil Defence Emergency Management Groups work with the Ministry for Pacific Peoples. They will work with Pacific leaders, communities and Pacific community organisations to make sure Pacific people affected are supported</w:t>
      </w:r>
      <w:r w:rsidRPr="0061193E">
        <w:t>.</w:t>
      </w:r>
    </w:p>
    <w:p w14:paraId="555675F8" w14:textId="77777777" w:rsidR="00E17B5D" w:rsidRDefault="00E17B5D" w:rsidP="00E17B5D">
      <w:pPr>
        <w:pStyle w:val="pgnum"/>
      </w:pPr>
      <w:r w:rsidRPr="00913D1E">
        <w:t>Page 6</w:t>
      </w:r>
    </w:p>
    <w:p w14:paraId="4DF2BDC2" w14:textId="77777777" w:rsidR="000C055D" w:rsidRPr="0061193E" w:rsidRDefault="000C055D" w:rsidP="000C055D">
      <w:r w:rsidRPr="0053098C">
        <w:t>Find emergency response information for Pacific people on the Ministry for Pacific Peoples website and Facebook page</w:t>
      </w:r>
      <w:r w:rsidRPr="0061193E">
        <w:t>.</w:t>
      </w:r>
    </w:p>
    <w:p w14:paraId="7466A5F2" w14:textId="47BF0664" w:rsidR="000C055D" w:rsidRDefault="000C055D" w:rsidP="00DB45C7">
      <w:pPr>
        <w:pStyle w:val="ListParagraph"/>
        <w:numPr>
          <w:ilvl w:val="0"/>
          <w:numId w:val="23"/>
        </w:numPr>
        <w:spacing w:before="0" w:after="120"/>
        <w:ind w:left="714" w:hanging="357"/>
      </w:pPr>
      <w:r w:rsidRPr="0053098C">
        <w:t xml:space="preserve">Website: </w:t>
      </w:r>
      <w:hyperlink r:id="rId31" w:history="1">
        <w:r w:rsidR="00DB45C7" w:rsidRPr="00DB45C7">
          <w:rPr>
            <w:rStyle w:val="Hyperlink"/>
            <w:lang w:val="en-AU"/>
          </w:rPr>
          <w:t>www.mpp.govt.nz</w:t>
        </w:r>
      </w:hyperlink>
    </w:p>
    <w:p w14:paraId="20F93964" w14:textId="75FCAD07" w:rsidR="000C055D" w:rsidRDefault="000C055D" w:rsidP="0054333E">
      <w:pPr>
        <w:pStyle w:val="ListParagraph"/>
        <w:numPr>
          <w:ilvl w:val="0"/>
          <w:numId w:val="23"/>
        </w:numPr>
        <w:spacing w:before="0" w:after="120"/>
        <w:ind w:left="714" w:hanging="357"/>
      </w:pPr>
      <w:r w:rsidRPr="0053098C">
        <w:t xml:space="preserve">Facebook: </w:t>
      </w:r>
      <w:hyperlink r:id="rId32" w:history="1">
        <w:r w:rsidRPr="0054333E">
          <w:rPr>
            <w:rStyle w:val="Hyperlink"/>
          </w:rPr>
          <w:t>@MinistryforPacificPeoples</w:t>
        </w:r>
      </w:hyperlink>
    </w:p>
    <w:p w14:paraId="141B6A34" w14:textId="77777777" w:rsidR="000C055D" w:rsidRDefault="000C055D" w:rsidP="008A315A">
      <w:pPr>
        <w:pStyle w:val="Heading2"/>
      </w:pPr>
      <w:bookmarkStart w:id="8" w:name="_Support_for_ethnic"/>
      <w:bookmarkEnd w:id="8"/>
      <w:r w:rsidRPr="0053098C">
        <w:t>Support for ethnic communities</w:t>
      </w:r>
    </w:p>
    <w:p w14:paraId="7AC5FB31" w14:textId="77777777" w:rsidR="000C055D" w:rsidRDefault="000C055D" w:rsidP="008A315A">
      <w:pPr>
        <w:pStyle w:val="Heading3"/>
      </w:pPr>
      <w:r w:rsidRPr="0053098C">
        <w:t>General support and information</w:t>
      </w:r>
    </w:p>
    <w:p w14:paraId="184290BF" w14:textId="77777777" w:rsidR="000C055D" w:rsidRPr="0061193E" w:rsidRDefault="000C055D" w:rsidP="000C055D">
      <w:r w:rsidRPr="0053098C">
        <w:t>Civil Defence Emergency Management Groups work with the Ministry for Ethnic Communities. They will work with Ethnic Community leaders, communities and organisations to make sure Ethnic people affected are supported</w:t>
      </w:r>
      <w:r w:rsidRPr="0061193E">
        <w:t>.</w:t>
      </w:r>
    </w:p>
    <w:p w14:paraId="4CB7B24C" w14:textId="77777777" w:rsidR="000C055D" w:rsidRPr="0061193E" w:rsidRDefault="000C055D" w:rsidP="000C055D">
      <w:r w:rsidRPr="0053098C">
        <w:lastRenderedPageBreak/>
        <w:t>Find emergency response information in multiple languages on the Ministry for Ethnic Communities website and Facebook page</w:t>
      </w:r>
      <w:r w:rsidRPr="0061193E">
        <w:t>.</w:t>
      </w:r>
    </w:p>
    <w:p w14:paraId="3E3FEF51" w14:textId="77777777" w:rsidR="000C055D" w:rsidRDefault="000C055D" w:rsidP="0054333E">
      <w:pPr>
        <w:pStyle w:val="ListParagraph"/>
        <w:numPr>
          <w:ilvl w:val="0"/>
          <w:numId w:val="24"/>
        </w:numPr>
        <w:spacing w:before="0" w:after="120"/>
        <w:ind w:left="714" w:hanging="357"/>
      </w:pPr>
      <w:r w:rsidRPr="0053098C">
        <w:t xml:space="preserve">Website: </w:t>
      </w:r>
      <w:hyperlink r:id="rId33" w:history="1">
        <w:r w:rsidRPr="00DB7381">
          <w:rPr>
            <w:rStyle w:val="Hyperlink"/>
          </w:rPr>
          <w:t>www.ethniccommunities.govt.nz</w:t>
        </w:r>
      </w:hyperlink>
    </w:p>
    <w:p w14:paraId="35CCCADF" w14:textId="77777777" w:rsidR="000C055D" w:rsidRDefault="000C055D" w:rsidP="0054333E">
      <w:pPr>
        <w:pStyle w:val="ListParagraph"/>
        <w:numPr>
          <w:ilvl w:val="0"/>
          <w:numId w:val="24"/>
        </w:numPr>
        <w:spacing w:before="0" w:after="120"/>
        <w:ind w:left="714" w:hanging="357"/>
      </w:pPr>
      <w:r w:rsidRPr="0053098C">
        <w:t xml:space="preserve">Facebook: </w:t>
      </w:r>
      <w:hyperlink r:id="rId34" w:history="1">
        <w:r w:rsidRPr="00D752EB">
          <w:rPr>
            <w:rStyle w:val="Hyperlink"/>
          </w:rPr>
          <w:t>@ethniccommunities.govt.nz</w:t>
        </w:r>
      </w:hyperlink>
    </w:p>
    <w:p w14:paraId="7C547E22" w14:textId="77777777" w:rsidR="000C055D" w:rsidRDefault="000C055D" w:rsidP="008A315A">
      <w:pPr>
        <w:pStyle w:val="Heading2"/>
      </w:pPr>
      <w:bookmarkStart w:id="9" w:name="_Foreign_nationals"/>
      <w:bookmarkEnd w:id="9"/>
      <w:r w:rsidRPr="0053098C">
        <w:t>Foreign nationals</w:t>
      </w:r>
    </w:p>
    <w:p w14:paraId="5077DE54" w14:textId="77777777" w:rsidR="000C055D" w:rsidRDefault="000C055D" w:rsidP="008A315A">
      <w:pPr>
        <w:pStyle w:val="Heading3"/>
      </w:pPr>
      <w:r w:rsidRPr="0053098C">
        <w:t>Help for foreign nationals</w:t>
      </w:r>
    </w:p>
    <w:p w14:paraId="21991FA6" w14:textId="77777777" w:rsidR="000C055D" w:rsidRPr="0061193E" w:rsidRDefault="000C055D" w:rsidP="000C055D">
      <w:r w:rsidRPr="0053098C">
        <w:t>If you are not a New Zealand citizen and you need help, you can use the support on this page. You can also contact your Embassy or High Commission</w:t>
      </w:r>
      <w:r w:rsidRPr="0061193E">
        <w:t>.</w:t>
      </w:r>
    </w:p>
    <w:p w14:paraId="0A5FE2B3" w14:textId="77777777" w:rsidR="000C055D" w:rsidRPr="0061193E" w:rsidRDefault="000C055D" w:rsidP="000C055D">
      <w:r w:rsidRPr="0053098C">
        <w:t xml:space="preserve">Find your embassy or high commission at </w:t>
      </w:r>
      <w:hyperlink r:id="rId35" w:history="1">
        <w:r w:rsidRPr="00DB7381">
          <w:rPr>
            <w:rStyle w:val="Hyperlink"/>
          </w:rPr>
          <w:t>www.mfat.govt.nz/en/embassies/</w:t>
        </w:r>
      </w:hyperlink>
      <w:r w:rsidRPr="0061193E">
        <w:t>.</w:t>
      </w:r>
    </w:p>
    <w:p w14:paraId="1B8893C5" w14:textId="77777777" w:rsidR="000C055D" w:rsidRPr="0061193E" w:rsidRDefault="000C055D" w:rsidP="000C055D">
      <w:r w:rsidRPr="0053098C">
        <w:t>If you are a visitor to New Zealand and your travel has been disrupted, contact your travel insurer</w:t>
      </w:r>
      <w:r w:rsidRPr="0061193E">
        <w:t>.</w:t>
      </w:r>
    </w:p>
    <w:p w14:paraId="61999C85" w14:textId="77777777" w:rsidR="000C055D" w:rsidRDefault="000C055D" w:rsidP="008A315A">
      <w:pPr>
        <w:pStyle w:val="Heading3"/>
      </w:pPr>
      <w:r w:rsidRPr="0053098C">
        <w:t>Expired/expiring visa</w:t>
      </w:r>
    </w:p>
    <w:p w14:paraId="5D167DBF" w14:textId="77777777" w:rsidR="000C055D" w:rsidRDefault="000C055D" w:rsidP="000C055D">
      <w:r w:rsidRPr="0053098C">
        <w:t xml:space="preserve">Contact Immigration New Zealand for help with visas at </w:t>
      </w:r>
      <w:hyperlink r:id="rId36" w:history="1">
        <w:r w:rsidRPr="00DB7381">
          <w:rPr>
            <w:rStyle w:val="Hyperlink"/>
          </w:rPr>
          <w:t>www.immigration.govt.nz/about-us/contact</w:t>
        </w:r>
      </w:hyperlink>
      <w:bookmarkStart w:id="10" w:name="_Animal_welfare"/>
      <w:bookmarkEnd w:id="10"/>
    </w:p>
    <w:p w14:paraId="0CD0AB4E" w14:textId="77777777" w:rsidR="00E17B5D" w:rsidRDefault="00E17B5D" w:rsidP="00E17B5D">
      <w:pPr>
        <w:pStyle w:val="pgnum"/>
      </w:pPr>
      <w:r w:rsidRPr="00913D1E">
        <w:lastRenderedPageBreak/>
        <w:t>Page 7</w:t>
      </w:r>
    </w:p>
    <w:p w14:paraId="42E2E3A6" w14:textId="77777777" w:rsidR="000C055D" w:rsidRDefault="000C055D" w:rsidP="008A315A">
      <w:pPr>
        <w:pStyle w:val="Heading2"/>
      </w:pPr>
      <w:r w:rsidRPr="0053098C">
        <w:t>Animal welfare</w:t>
      </w:r>
    </w:p>
    <w:p w14:paraId="15443A4A" w14:textId="77777777" w:rsidR="000C055D" w:rsidRDefault="000C055D" w:rsidP="008A315A">
      <w:pPr>
        <w:pStyle w:val="Heading3"/>
      </w:pPr>
      <w:r w:rsidRPr="0053098C">
        <w:t>Protecting animals</w:t>
      </w:r>
    </w:p>
    <w:p w14:paraId="757CDA55" w14:textId="77777777" w:rsidR="000C055D" w:rsidRPr="0061193E" w:rsidRDefault="000C055D" w:rsidP="000C055D">
      <w:r w:rsidRPr="0053098C">
        <w:t>Your animals are your responsibility. You need to look after them in an emergency event</w:t>
      </w:r>
      <w:r w:rsidRPr="0061193E">
        <w:t>.</w:t>
      </w:r>
    </w:p>
    <w:p w14:paraId="51D0EA96" w14:textId="77777777" w:rsidR="000C055D" w:rsidRPr="0061193E" w:rsidRDefault="000C055D" w:rsidP="000C055D">
      <w:r w:rsidRPr="0053098C">
        <w:t xml:space="preserve">If you </w:t>
      </w:r>
      <w:proofErr w:type="gramStart"/>
      <w:r w:rsidRPr="0053098C">
        <w:t>have to</w:t>
      </w:r>
      <w:proofErr w:type="gramEnd"/>
      <w:r w:rsidRPr="0053098C">
        <w:t xml:space="preserve"> evacuate, take your pets with you if it is safe to do so</w:t>
      </w:r>
      <w:r w:rsidRPr="0061193E">
        <w:t>.</w:t>
      </w:r>
    </w:p>
    <w:p w14:paraId="56C45222" w14:textId="77777777" w:rsidR="000C055D" w:rsidRPr="0061193E" w:rsidRDefault="000C055D" w:rsidP="000C055D">
      <w:r w:rsidRPr="0053098C">
        <w:t xml:space="preserve">If you </w:t>
      </w:r>
      <w:proofErr w:type="gramStart"/>
      <w:r w:rsidRPr="0053098C">
        <w:t>have to</w:t>
      </w:r>
      <w:proofErr w:type="gramEnd"/>
      <w:r w:rsidRPr="0053098C">
        <w:t xml:space="preserve"> leave your animals behind, make sure they</w:t>
      </w:r>
      <w:r>
        <w:t>'</w:t>
      </w:r>
      <w:r w:rsidRPr="0053098C">
        <w:t>re in a secure and sheltered place</w:t>
      </w:r>
      <w:r w:rsidRPr="0061193E">
        <w:t>.</w:t>
      </w:r>
    </w:p>
    <w:p w14:paraId="448FD3CB" w14:textId="77777777" w:rsidR="000C055D" w:rsidRPr="0061193E" w:rsidRDefault="000C055D" w:rsidP="000C055D">
      <w:r w:rsidRPr="0053098C">
        <w:t xml:space="preserve">Learn about how you can look after your animals in an emergency at </w:t>
      </w:r>
      <w:hyperlink r:id="rId37" w:history="1">
        <w:r w:rsidRPr="00DB7381">
          <w:rPr>
            <w:rStyle w:val="Hyperlink"/>
          </w:rPr>
          <w:t>www.mpi.govt.nz/animals-in-emergencies/</w:t>
        </w:r>
      </w:hyperlink>
      <w:r w:rsidRPr="0061193E">
        <w:t>.</w:t>
      </w:r>
    </w:p>
    <w:p w14:paraId="5CBCECBC" w14:textId="77777777" w:rsidR="000C055D" w:rsidRDefault="000C055D" w:rsidP="008A315A">
      <w:pPr>
        <w:pStyle w:val="Heading3"/>
      </w:pPr>
      <w:r w:rsidRPr="0053098C">
        <w:t>Animal welfare concerns</w:t>
      </w:r>
    </w:p>
    <w:p w14:paraId="56D2C7E8" w14:textId="77777777" w:rsidR="000C055D" w:rsidRPr="0061193E" w:rsidRDefault="000C055D" w:rsidP="000C055D">
      <w:r w:rsidRPr="0053098C">
        <w:t>Contact your Civil Defence Emergency Management Group to log any animal welfare concerns. The Ministry for Primary Industries will follow up on any concerns</w:t>
      </w:r>
      <w:r w:rsidRPr="0061193E">
        <w:t>.</w:t>
      </w:r>
    </w:p>
    <w:p w14:paraId="6F4BE06D" w14:textId="77777777" w:rsidR="000C055D" w:rsidRPr="0061193E" w:rsidRDefault="000C055D" w:rsidP="000C055D">
      <w:r w:rsidRPr="0053098C">
        <w:t xml:space="preserve">Find your Civil Defence Emergency Management Group at </w:t>
      </w:r>
      <w:hyperlink r:id="rId38" w:history="1">
        <w:r w:rsidRPr="00DB7381">
          <w:rPr>
            <w:rStyle w:val="Hyperlink"/>
          </w:rPr>
          <w:t>www.civildefence.govt.nz/find-your-civil-defence-group/</w:t>
        </w:r>
      </w:hyperlink>
      <w:r w:rsidRPr="0061193E">
        <w:t>.</w:t>
      </w:r>
    </w:p>
    <w:p w14:paraId="4CEDAAEF" w14:textId="77777777" w:rsidR="000C055D" w:rsidRDefault="000C055D" w:rsidP="008A315A">
      <w:pPr>
        <w:pStyle w:val="Heading3"/>
      </w:pPr>
      <w:r w:rsidRPr="0053098C">
        <w:t>Sick and injured animals</w:t>
      </w:r>
    </w:p>
    <w:p w14:paraId="54C37E0C" w14:textId="77777777" w:rsidR="000C055D" w:rsidRPr="0061193E" w:rsidRDefault="000C055D" w:rsidP="000C055D">
      <w:r w:rsidRPr="0053098C">
        <w:t>If your animals are sick or injured, contact your veterinary clinic</w:t>
      </w:r>
      <w:r w:rsidRPr="0061193E">
        <w:t>.</w:t>
      </w:r>
    </w:p>
    <w:p w14:paraId="509E790A" w14:textId="77777777" w:rsidR="000C055D" w:rsidRDefault="000C055D" w:rsidP="008A315A">
      <w:pPr>
        <w:pStyle w:val="Heading2"/>
      </w:pPr>
      <w:bookmarkStart w:id="11" w:name="_Insurance"/>
      <w:bookmarkEnd w:id="11"/>
      <w:r w:rsidRPr="0053098C">
        <w:lastRenderedPageBreak/>
        <w:t>Insurance</w:t>
      </w:r>
    </w:p>
    <w:p w14:paraId="6A965271" w14:textId="77777777" w:rsidR="000C055D" w:rsidRDefault="000C055D" w:rsidP="008A315A">
      <w:pPr>
        <w:pStyle w:val="Heading3"/>
      </w:pPr>
      <w:r w:rsidRPr="0053098C">
        <w:t>Property damage</w:t>
      </w:r>
    </w:p>
    <w:p w14:paraId="23E5A2C7" w14:textId="77777777" w:rsidR="000C055D" w:rsidRPr="0061193E" w:rsidRDefault="000C055D" w:rsidP="000C055D">
      <w:r w:rsidRPr="0053098C">
        <w:t>If your home, vehicle or contents have been damaged, take photos before you remove or repair anything</w:t>
      </w:r>
      <w:r w:rsidRPr="0061193E">
        <w:t>.</w:t>
      </w:r>
    </w:p>
    <w:p w14:paraId="3BA26B15" w14:textId="77777777" w:rsidR="000C055D" w:rsidRPr="0061193E" w:rsidRDefault="000C055D" w:rsidP="000C055D">
      <w:r w:rsidRPr="0053098C">
        <w:t>Report the damage to your insurance company as soon as possible. Your insurance company will tell you what you need to do next</w:t>
      </w:r>
      <w:r w:rsidRPr="0061193E">
        <w:t>.</w:t>
      </w:r>
    </w:p>
    <w:p w14:paraId="60F2E6B5" w14:textId="77777777" w:rsidR="000C055D" w:rsidRPr="0061193E" w:rsidRDefault="000C055D" w:rsidP="000C055D">
      <w:r w:rsidRPr="0053098C">
        <w:t>If you need to do urgent work to make your home clean and safe, make a record of the work you do. Take before and after photos. Keep copies of the bills you pay</w:t>
      </w:r>
      <w:r w:rsidRPr="0061193E">
        <w:t>.</w:t>
      </w:r>
    </w:p>
    <w:p w14:paraId="6189A50A" w14:textId="77777777" w:rsidR="000C055D" w:rsidRPr="0061193E" w:rsidRDefault="000C055D" w:rsidP="000C055D">
      <w:r w:rsidRPr="0053098C">
        <w:t>If you have contents insurance but not home insurance, talk to your insurer about what is covered. Take lots of photos and keep a record of anything you throw out</w:t>
      </w:r>
      <w:r w:rsidRPr="0061193E">
        <w:t>.</w:t>
      </w:r>
    </w:p>
    <w:p w14:paraId="10D793BF" w14:textId="77777777" w:rsidR="00E17B5D" w:rsidRDefault="00E17B5D" w:rsidP="00E17B5D">
      <w:pPr>
        <w:pStyle w:val="pgnum"/>
      </w:pPr>
      <w:r w:rsidRPr="00913D1E">
        <w:t>Page 8</w:t>
      </w:r>
    </w:p>
    <w:p w14:paraId="788D5110" w14:textId="77777777" w:rsidR="000C055D" w:rsidRDefault="000C055D" w:rsidP="008A315A">
      <w:pPr>
        <w:pStyle w:val="Heading3"/>
      </w:pPr>
      <w:r w:rsidRPr="0053098C">
        <w:t>Making an insurance claim</w:t>
      </w:r>
    </w:p>
    <w:p w14:paraId="606BCA3F" w14:textId="77777777" w:rsidR="000C055D" w:rsidRPr="0061193E" w:rsidRDefault="000C055D" w:rsidP="000C055D">
      <w:r w:rsidRPr="0053098C">
        <w:t xml:space="preserve">Contact your insurer to make an </w:t>
      </w:r>
      <w:proofErr w:type="spellStart"/>
      <w:r w:rsidRPr="0053098C">
        <w:t>NHCover</w:t>
      </w:r>
      <w:proofErr w:type="spellEnd"/>
      <w:r w:rsidRPr="0053098C">
        <w:t xml:space="preserve"> claim for damage from natural hazards</w:t>
      </w:r>
      <w:r w:rsidRPr="0061193E">
        <w:t>.</w:t>
      </w:r>
    </w:p>
    <w:p w14:paraId="223AC168" w14:textId="77777777" w:rsidR="000C055D" w:rsidRPr="0061193E" w:rsidRDefault="000C055D" w:rsidP="000C055D">
      <w:r w:rsidRPr="0053098C">
        <w:t xml:space="preserve">Natural Hazards Commission Toka </w:t>
      </w:r>
      <w:proofErr w:type="spellStart"/>
      <w:r w:rsidRPr="0053098C">
        <w:t>Tū</w:t>
      </w:r>
      <w:proofErr w:type="spellEnd"/>
      <w:r w:rsidRPr="0053098C">
        <w:t xml:space="preserve"> Ake has partnered with insurers to make a single point of contact for homeowners</w:t>
      </w:r>
      <w:r w:rsidRPr="0061193E">
        <w:t>.</w:t>
      </w:r>
    </w:p>
    <w:p w14:paraId="431A898C" w14:textId="77777777" w:rsidR="000C055D" w:rsidRPr="0061193E" w:rsidRDefault="000C055D" w:rsidP="000C055D">
      <w:r w:rsidRPr="0053098C">
        <w:t xml:space="preserve">Your insurer will assess, manage and settle the entire claim. Including the </w:t>
      </w:r>
      <w:proofErr w:type="spellStart"/>
      <w:r w:rsidRPr="0053098C">
        <w:t>NHCover</w:t>
      </w:r>
      <w:proofErr w:type="spellEnd"/>
      <w:r w:rsidRPr="0053098C">
        <w:t xml:space="preserve"> part</w:t>
      </w:r>
      <w:r w:rsidRPr="0061193E">
        <w:t>.</w:t>
      </w:r>
    </w:p>
    <w:p w14:paraId="6C1BA6BC" w14:textId="77777777" w:rsidR="000C055D" w:rsidRDefault="000C055D" w:rsidP="008A315A">
      <w:pPr>
        <w:pStyle w:val="Heading3"/>
      </w:pPr>
      <w:r w:rsidRPr="0053098C">
        <w:lastRenderedPageBreak/>
        <w:t>Help with insurance claims</w:t>
      </w:r>
    </w:p>
    <w:p w14:paraId="7BD86331" w14:textId="77777777" w:rsidR="000C055D" w:rsidRPr="0061193E" w:rsidRDefault="000C055D" w:rsidP="000C055D">
      <w:r w:rsidRPr="0053098C">
        <w:t>The New Zealand Claim Resolution Service is a free service. It can help you with any questions or concerns you have about your house insurance policy or the insurance claim process</w:t>
      </w:r>
      <w:r w:rsidRPr="0061193E">
        <w:t>.</w:t>
      </w:r>
    </w:p>
    <w:p w14:paraId="37625A65" w14:textId="77777777" w:rsidR="000C055D" w:rsidRPr="0061193E" w:rsidRDefault="000C055D" w:rsidP="000C055D">
      <w:r w:rsidRPr="0053098C">
        <w:t xml:space="preserve">To talk to someone about your claim and how the service can help you, call 0508 624 327, email </w:t>
      </w:r>
      <w:hyperlink r:id="rId39" w:history="1">
        <w:r w:rsidRPr="00DB7381">
          <w:rPr>
            <w:rStyle w:val="Hyperlink"/>
          </w:rPr>
          <w:t>contact@nzcrs.govt.nz</w:t>
        </w:r>
      </w:hyperlink>
      <w:r w:rsidRPr="0053098C">
        <w:t xml:space="preserve"> or visit </w:t>
      </w:r>
      <w:hyperlink r:id="rId40" w:history="1">
        <w:r w:rsidRPr="00DB7381">
          <w:rPr>
            <w:rStyle w:val="Hyperlink"/>
          </w:rPr>
          <w:t>www.nzcrs.govt.nz</w:t>
        </w:r>
      </w:hyperlink>
      <w:r w:rsidRPr="0061193E">
        <w:t>.</w:t>
      </w:r>
    </w:p>
    <w:p w14:paraId="56E910E9" w14:textId="77777777" w:rsidR="000C055D" w:rsidRDefault="000C055D" w:rsidP="008A315A">
      <w:pPr>
        <w:pStyle w:val="Heading3"/>
      </w:pPr>
      <w:proofErr w:type="spellStart"/>
      <w:r w:rsidRPr="0053098C">
        <w:t>NHCover</w:t>
      </w:r>
      <w:proofErr w:type="spellEnd"/>
    </w:p>
    <w:p w14:paraId="463A9755" w14:textId="77777777" w:rsidR="000C055D" w:rsidRPr="0061193E" w:rsidRDefault="000C055D" w:rsidP="000C055D">
      <w:proofErr w:type="spellStart"/>
      <w:r w:rsidRPr="0053098C">
        <w:t>NHCover</w:t>
      </w:r>
      <w:proofErr w:type="spellEnd"/>
      <w:r w:rsidRPr="0053098C">
        <w:t xml:space="preserve"> is natural disaster insurance. You have </w:t>
      </w:r>
      <w:proofErr w:type="spellStart"/>
      <w:r w:rsidRPr="0053098C">
        <w:t>NHCover</w:t>
      </w:r>
      <w:proofErr w:type="spellEnd"/>
      <w:r w:rsidRPr="0053098C">
        <w:t xml:space="preserve"> already if you have a private residential insurance policy for your house or land that includes fire insurance. Some damaged land may not have </w:t>
      </w:r>
      <w:proofErr w:type="spellStart"/>
      <w:r w:rsidRPr="0053098C">
        <w:t>NHCover</w:t>
      </w:r>
      <w:proofErr w:type="spellEnd"/>
      <w:r w:rsidRPr="0061193E">
        <w:t>.</w:t>
      </w:r>
    </w:p>
    <w:p w14:paraId="50CC65CE" w14:textId="77777777" w:rsidR="000C055D" w:rsidRDefault="000C055D" w:rsidP="000C055D">
      <w:proofErr w:type="spellStart"/>
      <w:r w:rsidRPr="0053098C">
        <w:t>NHCover</w:t>
      </w:r>
      <w:proofErr w:type="spellEnd"/>
      <w:r w:rsidRPr="0053098C">
        <w:t xml:space="preserve"> insures you against loss or damage from:</w:t>
      </w:r>
    </w:p>
    <w:p w14:paraId="4C6A6614" w14:textId="77777777" w:rsidR="000C055D" w:rsidRDefault="000C055D" w:rsidP="0054333E">
      <w:pPr>
        <w:pStyle w:val="ListParagraph"/>
        <w:numPr>
          <w:ilvl w:val="0"/>
          <w:numId w:val="25"/>
        </w:numPr>
        <w:spacing w:before="0" w:after="120"/>
        <w:ind w:left="714" w:hanging="357"/>
      </w:pPr>
      <w:r w:rsidRPr="0053098C">
        <w:t>earthquakes,</w:t>
      </w:r>
    </w:p>
    <w:p w14:paraId="28DAE9BB" w14:textId="77777777" w:rsidR="000C055D" w:rsidRDefault="000C055D" w:rsidP="0054333E">
      <w:pPr>
        <w:pStyle w:val="ListParagraph"/>
        <w:numPr>
          <w:ilvl w:val="0"/>
          <w:numId w:val="25"/>
        </w:numPr>
        <w:spacing w:before="0" w:after="120"/>
        <w:ind w:left="714" w:hanging="357"/>
      </w:pPr>
      <w:r w:rsidRPr="0053098C">
        <w:t>natural landslides,</w:t>
      </w:r>
    </w:p>
    <w:p w14:paraId="714563F4" w14:textId="77777777" w:rsidR="000C055D" w:rsidRDefault="000C055D" w:rsidP="0054333E">
      <w:pPr>
        <w:pStyle w:val="ListParagraph"/>
        <w:numPr>
          <w:ilvl w:val="0"/>
          <w:numId w:val="25"/>
        </w:numPr>
        <w:spacing w:before="0" w:after="120"/>
        <w:ind w:left="714" w:hanging="357"/>
      </w:pPr>
      <w:r w:rsidRPr="0053098C">
        <w:t>volcanic eruptions,</w:t>
      </w:r>
    </w:p>
    <w:p w14:paraId="0E186A40" w14:textId="77777777" w:rsidR="000C055D" w:rsidRDefault="000C055D" w:rsidP="0054333E">
      <w:pPr>
        <w:pStyle w:val="ListParagraph"/>
        <w:numPr>
          <w:ilvl w:val="0"/>
          <w:numId w:val="25"/>
        </w:numPr>
        <w:spacing w:before="0" w:after="120"/>
        <w:ind w:left="714" w:hanging="357"/>
      </w:pPr>
      <w:r w:rsidRPr="0053098C">
        <w:t>hydrothermal activity,</w:t>
      </w:r>
    </w:p>
    <w:p w14:paraId="59B0CE39" w14:textId="77777777" w:rsidR="000C055D" w:rsidRDefault="000C055D" w:rsidP="0054333E">
      <w:pPr>
        <w:pStyle w:val="ListParagraph"/>
        <w:numPr>
          <w:ilvl w:val="0"/>
          <w:numId w:val="25"/>
        </w:numPr>
        <w:spacing w:before="0" w:after="120"/>
        <w:ind w:left="714" w:hanging="357"/>
      </w:pPr>
      <w:r w:rsidRPr="0053098C">
        <w:t xml:space="preserve">tsunami, </w:t>
      </w:r>
      <w:r w:rsidRPr="00D752EB">
        <w:t>and</w:t>
      </w:r>
    </w:p>
    <w:p w14:paraId="6EE44AA7" w14:textId="77777777" w:rsidR="000C055D" w:rsidRDefault="000C055D" w:rsidP="0054333E">
      <w:pPr>
        <w:pStyle w:val="ListParagraph"/>
        <w:numPr>
          <w:ilvl w:val="0"/>
          <w:numId w:val="25"/>
        </w:numPr>
        <w:spacing w:before="0" w:after="120"/>
        <w:ind w:left="714" w:hanging="357"/>
      </w:pPr>
      <w:r w:rsidRPr="00D752EB">
        <w:t>fire</w:t>
      </w:r>
      <w:r w:rsidRPr="0053098C">
        <w:t xml:space="preserve"> caused by these natural hazards.</w:t>
      </w:r>
    </w:p>
    <w:p w14:paraId="4710E2BA" w14:textId="77777777" w:rsidR="000C055D" w:rsidRPr="0061193E" w:rsidRDefault="000C055D" w:rsidP="000C055D">
      <w:r w:rsidRPr="0053098C">
        <w:t>It also insures your land for damage from storms or floods</w:t>
      </w:r>
      <w:r w:rsidRPr="0061193E">
        <w:t>.</w:t>
      </w:r>
    </w:p>
    <w:p w14:paraId="6DD6CF5C" w14:textId="77777777" w:rsidR="000C055D" w:rsidRPr="0061193E" w:rsidRDefault="000C055D" w:rsidP="000C055D">
      <w:r w:rsidRPr="0053098C">
        <w:lastRenderedPageBreak/>
        <w:t>Read the Householder</w:t>
      </w:r>
      <w:r w:rsidRPr="00D752EB">
        <w:t xml:space="preserve">s' </w:t>
      </w:r>
      <w:r w:rsidRPr="0053098C">
        <w:t xml:space="preserve">Guide to </w:t>
      </w:r>
      <w:proofErr w:type="spellStart"/>
      <w:r w:rsidRPr="0053098C">
        <w:t>NHCover</w:t>
      </w:r>
      <w:proofErr w:type="spellEnd"/>
      <w:r>
        <w:t xml:space="preserve"> </w:t>
      </w:r>
      <w:r w:rsidRPr="0053098C">
        <w:t xml:space="preserve">to learn more at </w:t>
      </w:r>
      <w:hyperlink r:id="rId41">
        <w:r w:rsidRPr="009A39EF">
          <w:rPr>
            <w:rStyle w:val="Hyperlink"/>
            <w:rFonts w:cs="Calibri"/>
          </w:rPr>
          <w:t>www.naturalhazards.govt.nz/our-publications/guide-to-natural-hazards-cover/</w:t>
        </w:r>
      </w:hyperlink>
      <w:r w:rsidRPr="0061193E">
        <w:t>.</w:t>
      </w:r>
    </w:p>
    <w:p w14:paraId="2BBE2716" w14:textId="24DFE3C2" w:rsidR="00E17B5D" w:rsidRDefault="00E17B5D" w:rsidP="00E17B5D">
      <w:pPr>
        <w:pStyle w:val="pgnum"/>
      </w:pPr>
      <w:bookmarkStart w:id="12" w:name="_Tenants_and_landlords"/>
      <w:bookmarkEnd w:id="12"/>
      <w:r w:rsidRPr="00913D1E">
        <w:t xml:space="preserve">Page </w:t>
      </w:r>
      <w:r>
        <w:t>9</w:t>
      </w:r>
    </w:p>
    <w:p w14:paraId="64DDFBCC" w14:textId="77777777" w:rsidR="000C055D" w:rsidRDefault="000C055D" w:rsidP="008A315A">
      <w:pPr>
        <w:pStyle w:val="Heading2"/>
      </w:pPr>
      <w:r w:rsidRPr="0053098C">
        <w:t>Tenants and landlords</w:t>
      </w:r>
    </w:p>
    <w:p w14:paraId="3311B938" w14:textId="77777777" w:rsidR="000C055D" w:rsidRDefault="000C055D" w:rsidP="008A315A">
      <w:pPr>
        <w:pStyle w:val="Heading3"/>
      </w:pPr>
      <w:r w:rsidRPr="0053098C">
        <w:t>General information</w:t>
      </w:r>
    </w:p>
    <w:p w14:paraId="49FB79B4" w14:textId="77777777" w:rsidR="000C055D" w:rsidRPr="0061193E" w:rsidRDefault="000C055D" w:rsidP="000C055D">
      <w:r w:rsidRPr="0053098C">
        <w:t xml:space="preserve">If you are a tenant or landlord of a rental property, learn about your rights and obligations at </w:t>
      </w:r>
      <w:hyperlink r:id="rId42">
        <w:r w:rsidRPr="00DB7381">
          <w:rPr>
            <w:rStyle w:val="Hyperlink"/>
          </w:rPr>
          <w:t>www.tenancy.govt.nz</w:t>
        </w:r>
      </w:hyperlink>
      <w:r w:rsidRPr="0053098C">
        <w:t xml:space="preserve"> or call 0800 TENANCY (0800 836 262)</w:t>
      </w:r>
      <w:r w:rsidRPr="0061193E">
        <w:t>.</w:t>
      </w:r>
    </w:p>
    <w:p w14:paraId="4F78B87E" w14:textId="77777777" w:rsidR="000C055D" w:rsidRDefault="000C055D" w:rsidP="008A315A">
      <w:pPr>
        <w:pStyle w:val="Heading2"/>
      </w:pPr>
      <w:bookmarkStart w:id="13" w:name="_Schools_and_early"/>
      <w:bookmarkEnd w:id="13"/>
      <w:r w:rsidRPr="0053098C">
        <w:t>Schools and early childhood education centres</w:t>
      </w:r>
    </w:p>
    <w:p w14:paraId="654AAC43" w14:textId="77777777" w:rsidR="000C055D" w:rsidRDefault="000C055D" w:rsidP="008A315A">
      <w:pPr>
        <w:pStyle w:val="Heading3"/>
      </w:pPr>
      <w:r w:rsidRPr="0053098C">
        <w:t>General information</w:t>
      </w:r>
    </w:p>
    <w:p w14:paraId="57FE722C" w14:textId="50B7AC9E" w:rsidR="008F322C" w:rsidRDefault="000C055D" w:rsidP="008A315A">
      <w:r w:rsidRPr="0053098C">
        <w:t>Check with your school or early childhood centre for updated information and to see if they are closed and when they plan to reopen</w:t>
      </w:r>
      <w:r w:rsidRPr="0061193E">
        <w:t>.</w:t>
      </w:r>
    </w:p>
    <w:p w14:paraId="0093CCB5" w14:textId="274560E0" w:rsidR="00AC3534" w:rsidRPr="00AC3534" w:rsidRDefault="00AC3534" w:rsidP="008A315A">
      <w:pPr>
        <w:rPr>
          <w:rStyle w:val="Emphasis"/>
        </w:rPr>
      </w:pPr>
      <w:r w:rsidRPr="00AC3534">
        <w:rPr>
          <w:rStyle w:val="Emphasis"/>
        </w:rPr>
        <w:t>End of What support is available and where you can get help</w:t>
      </w:r>
    </w:p>
    <w:sectPr w:rsidR="00AC3534" w:rsidRPr="00AC3534" w:rsidSect="008A315A">
      <w:footerReference w:type="default" r:id="rId4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2BB7" w14:textId="77777777" w:rsidR="002E0617" w:rsidRDefault="002E0617">
      <w:r>
        <w:separator/>
      </w:r>
    </w:p>
  </w:endnote>
  <w:endnote w:type="continuationSeparator" w:id="0">
    <w:p w14:paraId="0560472E" w14:textId="77777777" w:rsidR="002E0617" w:rsidRDefault="002E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2F73" w14:textId="77777777" w:rsidR="00FC6AAA" w:rsidRDefault="00FC6AAA" w:rsidP="00D0147F">
    <w:pPr>
      <w:pStyle w:val="Footer"/>
      <w:framePr w:wrap="around"/>
    </w:pPr>
    <w:r>
      <w:fldChar w:fldCharType="begin"/>
    </w:r>
    <w:r>
      <w:instrText xml:space="preserve">PAGE  </w:instrText>
    </w:r>
    <w:r>
      <w:fldChar w:fldCharType="end"/>
    </w:r>
  </w:p>
  <w:p w14:paraId="058F0E3F"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7D6B" w14:textId="77777777" w:rsidR="00FC6AAA" w:rsidRDefault="00FC6AAA" w:rsidP="00D0147F">
    <w:pPr>
      <w:pStyle w:val="Footer"/>
      <w:framePr w:wrap="around"/>
    </w:pPr>
  </w:p>
  <w:p w14:paraId="23002F50"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D27A" w14:textId="6018ADC0" w:rsidR="003D1E3F" w:rsidRDefault="003D1E3F" w:rsidP="00D6394F">
    <w:pPr>
      <w:pStyle w:val="Footer"/>
      <w:framePr w:hRule="auto" w:wrap="auto" w:vAnchor="margin" w:hAnchor="text" w:xAlign="left" w:yAlign="inli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FFF8" w14:textId="77777777" w:rsidR="00634846" w:rsidRDefault="00634846" w:rsidP="00D6394F">
    <w:pPr>
      <w:pStyle w:val="Footer"/>
      <w:framePr w:hRule="auto" w:wrap="auto" w:vAnchor="margin" w:hAnchor="text" w:xAlign="left" w:yAlign="inline"/>
    </w:pP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D1F3" w14:textId="77777777" w:rsidR="002E0617" w:rsidRDefault="002E0617">
      <w:r>
        <w:separator/>
      </w:r>
    </w:p>
  </w:footnote>
  <w:footnote w:type="continuationSeparator" w:id="0">
    <w:p w14:paraId="46928110" w14:textId="77777777" w:rsidR="002E0617" w:rsidRDefault="002E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9836"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47B15804" wp14:editId="7B59FE00">
              <wp:simplePos x="0" y="0"/>
              <wp:positionH relativeFrom="column">
                <wp:posOffset>17780</wp:posOffset>
              </wp:positionH>
              <wp:positionV relativeFrom="topMargin">
                <wp:posOffset>485775</wp:posOffset>
              </wp:positionV>
              <wp:extent cx="655320" cy="457200"/>
              <wp:effectExtent l="0" t="0" r="1143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57200"/>
                      </a:xfrm>
                      <a:prstGeom prst="rect">
                        <a:avLst/>
                      </a:prstGeom>
                      <a:solidFill>
                        <a:srgbClr val="FFFFFF"/>
                      </a:solidFill>
                      <a:ln w="15875">
                        <a:solidFill>
                          <a:srgbClr val="000000"/>
                        </a:solidFill>
                        <a:miter lim="800000"/>
                        <a:headEnd/>
                        <a:tailEnd/>
                      </a:ln>
                    </wps:spPr>
                    <wps:txbx>
                      <w:txbxContent>
                        <w:p w14:paraId="4C8282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15804" id="_x0000_t202" coordsize="21600,21600" o:spt="202" path="m,l,21600r21600,l21600,xe">
              <v:stroke joinstyle="miter"/>
              <v:path gradientshapeok="t" o:connecttype="rect"/>
            </v:shapetype>
            <v:shape id="Text Box 1" o:spid="_x0000_s1026" type="#_x0000_t202" style="position:absolute;margin-left:1.4pt;margin-top:38.25pt;width:51.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hVEgIAACsEAAAOAAAAZHJzL2Uyb0RvYy54bWysU81u2zAMvg/YOwi6L06yug2MOEWXLsOA&#10;rhvQ7QEUWbaFyaJGKbG7px8lu2n2dxmmg0CK1EfyI7m+HjrDjgq9BlvyxWzOmbISKm2bkn/5vHu1&#10;4swHYSthwKqSPyrPrzcvX6x7V6gltGAqhYxArC96V/I2BFdkmZet6oSfgVOWjDVgJwKp2GQVip7Q&#10;O5Mt5/PLrAesHIJU3tPr7Wjkm4Rf10qGj3XtVWCm5JRbSDemex/vbLMWRYPCtVpOaYh/yKIT2lLQ&#10;E9StCIIdUP8G1WmJ4KEOMwldBnWtpUo1UDWL+S/VPLTCqVQLkePdiSb//2Dl/fHBfUIWhjcwUANT&#10;Ed7dgfzqmYVtK2yjbhChb5WoKPAiUpb1zhfT10i1L3wE2fcfoKImi0OABDTU2EVWqE5G6NSAxxPp&#10;aghM0uNlnr9ekkWS6SK/oqamCKJ4+uzQh3cKOhaFkiP1NIGL450PMRlRPLnEWB6MrnbamKRgs98a&#10;ZEdB/d+lM6H/5GYs66m0fHWVjwT8FWOezp8wOh1oko3uSr46OYki0vbWVmnOgtBmlClnYyceI3Uj&#10;iWHYD+QY+dxD9UiMIowTSxtGQgv4nbOeprXk/ttBoOLMvLfUlfyCQtJ4JyWxyBmeW/bnFmElQZU8&#10;cDaK2zCuxMGhblqKNM6BhRvqZK0Ty89ZTXnTRCbyp+2JI3+uJ6/nHd/8AAAA//8DAFBLAwQUAAYA&#10;CAAAACEAraf0rt4AAAAIAQAADwAAAGRycy9kb3ducmV2LnhtbEyPQU/CQBCF7yb+h82YeJOpaCup&#10;3RIgEk+GUCVcl3ZsG7uzTXeB8u8dTnp7kzd573vZfLSdOtHgW8caHicRKOLSVS3XGr4+1w8zUD4Y&#10;rkznmDRcyMM8v73JTFq5M2/pVIRaSQj71GhoQuhTRF82ZI2fuJ5YvG83WBPkHGqsBnOWcNvhNIoS&#10;tKZlaWhMT6uGyp/iaDVs4vXTx9bulsv9it4Lu0C8vKHW93fj4hVUoDH8PcMVX9AhF6aDO3LlVadh&#10;KuBBw0sSg7raUSLTDiKeZzFgnuH/AfkvAAAA//8DAFBLAQItABQABgAIAAAAIQC2gziS/gAAAOEB&#10;AAATAAAAAAAAAAAAAAAAAAAAAABbQ29udGVudF9UeXBlc10ueG1sUEsBAi0AFAAGAAgAAAAhADj9&#10;If/WAAAAlAEAAAsAAAAAAAAAAAAAAAAALwEAAF9yZWxzLy5yZWxzUEsBAi0AFAAGAAgAAAAhAClk&#10;uFUSAgAAKwQAAA4AAAAAAAAAAAAAAAAALgIAAGRycy9lMm9Eb2MueG1sUEsBAi0AFAAGAAgAAAAh&#10;AK2n9K7eAAAACAEAAA8AAAAAAAAAAAAAAAAAbAQAAGRycy9kb3ducmV2LnhtbFBLBQYAAAAABAAE&#10;APMAAAB3BQAAAAA=&#10;" strokeweight="1.25pt">
              <v:textbox inset="1.5mm,,1.5mm">
                <w:txbxContent>
                  <w:p w14:paraId="4C8282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7F6F"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1257405"/>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AA170D"/>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22D57833"/>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5937704"/>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18"/>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18"/>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6"/>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9"/>
  </w:num>
  <w:num w:numId="22" w16cid:durableId="472451626">
    <w:abstractNumId w:val="15"/>
  </w:num>
  <w:num w:numId="23" w16cid:durableId="1440370366">
    <w:abstractNumId w:val="14"/>
  </w:num>
  <w:num w:numId="24" w16cid:durableId="425544167">
    <w:abstractNumId w:val="17"/>
  </w:num>
  <w:num w:numId="25" w16cid:durableId="859664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5D"/>
    <w:rsid w:val="00010A2D"/>
    <w:rsid w:val="00016497"/>
    <w:rsid w:val="0002568E"/>
    <w:rsid w:val="00032CA6"/>
    <w:rsid w:val="000345FC"/>
    <w:rsid w:val="00045652"/>
    <w:rsid w:val="000662BC"/>
    <w:rsid w:val="00067348"/>
    <w:rsid w:val="00074CED"/>
    <w:rsid w:val="00091A94"/>
    <w:rsid w:val="000A119E"/>
    <w:rsid w:val="000A7436"/>
    <w:rsid w:val="000B0B40"/>
    <w:rsid w:val="000B2268"/>
    <w:rsid w:val="000B5606"/>
    <w:rsid w:val="000B7E12"/>
    <w:rsid w:val="000C055D"/>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06BF"/>
    <w:rsid w:val="00261011"/>
    <w:rsid w:val="00276FEB"/>
    <w:rsid w:val="00281420"/>
    <w:rsid w:val="002830B9"/>
    <w:rsid w:val="00287D29"/>
    <w:rsid w:val="00290F85"/>
    <w:rsid w:val="0029490C"/>
    <w:rsid w:val="00296554"/>
    <w:rsid w:val="002976E3"/>
    <w:rsid w:val="002A00F5"/>
    <w:rsid w:val="002A0A02"/>
    <w:rsid w:val="002A71DB"/>
    <w:rsid w:val="002C6A67"/>
    <w:rsid w:val="002D4042"/>
    <w:rsid w:val="002D4F42"/>
    <w:rsid w:val="002E0617"/>
    <w:rsid w:val="00301D32"/>
    <w:rsid w:val="0031535A"/>
    <w:rsid w:val="00315526"/>
    <w:rsid w:val="0031735B"/>
    <w:rsid w:val="00320275"/>
    <w:rsid w:val="00320308"/>
    <w:rsid w:val="00324D07"/>
    <w:rsid w:val="0032782A"/>
    <w:rsid w:val="00331543"/>
    <w:rsid w:val="003367BB"/>
    <w:rsid w:val="00341A41"/>
    <w:rsid w:val="00342F23"/>
    <w:rsid w:val="00353BD1"/>
    <w:rsid w:val="00357A2C"/>
    <w:rsid w:val="003623E2"/>
    <w:rsid w:val="003664DB"/>
    <w:rsid w:val="00367B77"/>
    <w:rsid w:val="00390C2D"/>
    <w:rsid w:val="003948E5"/>
    <w:rsid w:val="003A5B25"/>
    <w:rsid w:val="003B0ECF"/>
    <w:rsid w:val="003B339F"/>
    <w:rsid w:val="003B4E48"/>
    <w:rsid w:val="003C036B"/>
    <w:rsid w:val="003C2D2F"/>
    <w:rsid w:val="003C446E"/>
    <w:rsid w:val="003D1E3F"/>
    <w:rsid w:val="003D276E"/>
    <w:rsid w:val="003D4FC6"/>
    <w:rsid w:val="003D50CB"/>
    <w:rsid w:val="003E3764"/>
    <w:rsid w:val="003E37B3"/>
    <w:rsid w:val="003F2AEE"/>
    <w:rsid w:val="004049C1"/>
    <w:rsid w:val="00422295"/>
    <w:rsid w:val="00425EF7"/>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4333E"/>
    <w:rsid w:val="00551D3C"/>
    <w:rsid w:val="00557285"/>
    <w:rsid w:val="00573507"/>
    <w:rsid w:val="005823D9"/>
    <w:rsid w:val="00595E50"/>
    <w:rsid w:val="005A00EC"/>
    <w:rsid w:val="005B30E7"/>
    <w:rsid w:val="005B358A"/>
    <w:rsid w:val="005B4CFF"/>
    <w:rsid w:val="005C02EB"/>
    <w:rsid w:val="005D210E"/>
    <w:rsid w:val="005D3D1E"/>
    <w:rsid w:val="005D4684"/>
    <w:rsid w:val="005E62E2"/>
    <w:rsid w:val="005E78D8"/>
    <w:rsid w:val="006031F5"/>
    <w:rsid w:val="006056D0"/>
    <w:rsid w:val="00612069"/>
    <w:rsid w:val="006169F4"/>
    <w:rsid w:val="00616AEC"/>
    <w:rsid w:val="00633B9E"/>
    <w:rsid w:val="006344C7"/>
    <w:rsid w:val="00634846"/>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11B31"/>
    <w:rsid w:val="00713CB9"/>
    <w:rsid w:val="00720281"/>
    <w:rsid w:val="00720386"/>
    <w:rsid w:val="0072308E"/>
    <w:rsid w:val="007233A1"/>
    <w:rsid w:val="00732F98"/>
    <w:rsid w:val="007365FB"/>
    <w:rsid w:val="00751D58"/>
    <w:rsid w:val="00754054"/>
    <w:rsid w:val="00770AE1"/>
    <w:rsid w:val="00772447"/>
    <w:rsid w:val="00772840"/>
    <w:rsid w:val="0078249D"/>
    <w:rsid w:val="007B0255"/>
    <w:rsid w:val="007B1201"/>
    <w:rsid w:val="007E5488"/>
    <w:rsid w:val="007E6A23"/>
    <w:rsid w:val="00814E01"/>
    <w:rsid w:val="00821A3E"/>
    <w:rsid w:val="00833DBF"/>
    <w:rsid w:val="00841B0E"/>
    <w:rsid w:val="00842C6E"/>
    <w:rsid w:val="00855DDB"/>
    <w:rsid w:val="00865040"/>
    <w:rsid w:val="0087231E"/>
    <w:rsid w:val="008752D5"/>
    <w:rsid w:val="0087735A"/>
    <w:rsid w:val="00880535"/>
    <w:rsid w:val="008841C6"/>
    <w:rsid w:val="008A1F03"/>
    <w:rsid w:val="008A315A"/>
    <w:rsid w:val="008A3C02"/>
    <w:rsid w:val="008A79B3"/>
    <w:rsid w:val="008B4B80"/>
    <w:rsid w:val="008C54E0"/>
    <w:rsid w:val="008D0182"/>
    <w:rsid w:val="008D040E"/>
    <w:rsid w:val="008E3334"/>
    <w:rsid w:val="008E3CBB"/>
    <w:rsid w:val="008F1CB0"/>
    <w:rsid w:val="008F322C"/>
    <w:rsid w:val="009064D6"/>
    <w:rsid w:val="00910222"/>
    <w:rsid w:val="0092188B"/>
    <w:rsid w:val="0092554E"/>
    <w:rsid w:val="00935BA2"/>
    <w:rsid w:val="00947ACC"/>
    <w:rsid w:val="00954A92"/>
    <w:rsid w:val="009550CD"/>
    <w:rsid w:val="0096418C"/>
    <w:rsid w:val="009717B2"/>
    <w:rsid w:val="00974661"/>
    <w:rsid w:val="00977D0C"/>
    <w:rsid w:val="00982735"/>
    <w:rsid w:val="0099016A"/>
    <w:rsid w:val="009921C6"/>
    <w:rsid w:val="009A1808"/>
    <w:rsid w:val="009A3B10"/>
    <w:rsid w:val="009A6926"/>
    <w:rsid w:val="009B443C"/>
    <w:rsid w:val="009D5955"/>
    <w:rsid w:val="009D7B9F"/>
    <w:rsid w:val="009E4FE7"/>
    <w:rsid w:val="009F0401"/>
    <w:rsid w:val="00A070F8"/>
    <w:rsid w:val="00A129B8"/>
    <w:rsid w:val="00A21EAF"/>
    <w:rsid w:val="00A24D87"/>
    <w:rsid w:val="00A42944"/>
    <w:rsid w:val="00A42A40"/>
    <w:rsid w:val="00A43429"/>
    <w:rsid w:val="00A56FFE"/>
    <w:rsid w:val="00A72BF0"/>
    <w:rsid w:val="00A80848"/>
    <w:rsid w:val="00A8394A"/>
    <w:rsid w:val="00AC3534"/>
    <w:rsid w:val="00AC3E46"/>
    <w:rsid w:val="00AC6CA4"/>
    <w:rsid w:val="00AE209E"/>
    <w:rsid w:val="00AF1240"/>
    <w:rsid w:val="00AF1467"/>
    <w:rsid w:val="00AF1D74"/>
    <w:rsid w:val="00AF43E6"/>
    <w:rsid w:val="00AF59BE"/>
    <w:rsid w:val="00AF7D89"/>
    <w:rsid w:val="00B17F4D"/>
    <w:rsid w:val="00B431C0"/>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1882"/>
    <w:rsid w:val="00CE3213"/>
    <w:rsid w:val="00D0147F"/>
    <w:rsid w:val="00D02F31"/>
    <w:rsid w:val="00D059AC"/>
    <w:rsid w:val="00D16292"/>
    <w:rsid w:val="00D2011B"/>
    <w:rsid w:val="00D33DD2"/>
    <w:rsid w:val="00D407D4"/>
    <w:rsid w:val="00D42A7C"/>
    <w:rsid w:val="00D42B6B"/>
    <w:rsid w:val="00D6394F"/>
    <w:rsid w:val="00D642D9"/>
    <w:rsid w:val="00D64555"/>
    <w:rsid w:val="00D768E1"/>
    <w:rsid w:val="00D816C0"/>
    <w:rsid w:val="00D82B16"/>
    <w:rsid w:val="00D840F2"/>
    <w:rsid w:val="00D94B5D"/>
    <w:rsid w:val="00DA2636"/>
    <w:rsid w:val="00DB45C7"/>
    <w:rsid w:val="00DD0B2D"/>
    <w:rsid w:val="00DF5141"/>
    <w:rsid w:val="00DF54D9"/>
    <w:rsid w:val="00DF5D64"/>
    <w:rsid w:val="00E0579D"/>
    <w:rsid w:val="00E17B5D"/>
    <w:rsid w:val="00E21598"/>
    <w:rsid w:val="00E21662"/>
    <w:rsid w:val="00E26869"/>
    <w:rsid w:val="00E47B82"/>
    <w:rsid w:val="00E53D67"/>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60D0F"/>
    <w:rsid w:val="00F81286"/>
    <w:rsid w:val="00F84476"/>
    <w:rsid w:val="00FA6142"/>
    <w:rsid w:val="00FA6F00"/>
    <w:rsid w:val="00FA75D9"/>
    <w:rsid w:val="00FB479E"/>
    <w:rsid w:val="00FC6AAA"/>
    <w:rsid w:val="00FE213E"/>
    <w:rsid w:val="00FE2614"/>
    <w:rsid w:val="00FE2F4B"/>
    <w:rsid w:val="00FF056A"/>
    <w:rsid w:val="00FF30D5"/>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0180937"/>
  <w15:docId w15:val="{7B5B57B4-455B-4380-84F2-4E8DBC89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A2D"/>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010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ivildefence.govt.nz/find-your-civil-defence-group/" TargetMode="External"/><Relationship Id="rId26" Type="http://schemas.openxmlformats.org/officeDocument/2006/relationships/hyperlink" Target="http://www.kidshealth.org.nz/coping-natural-disaster" TargetMode="External"/><Relationship Id="rId39" Type="http://schemas.openxmlformats.org/officeDocument/2006/relationships/hyperlink" Target="mailto:contact@nzcrs.govt.nz" TargetMode="External"/><Relationship Id="rId21" Type="http://schemas.openxmlformats.org/officeDocument/2006/relationships/hyperlink" Target="http://www.workandincome.govt.nz" TargetMode="External"/><Relationship Id="rId34" Type="http://schemas.openxmlformats.org/officeDocument/2006/relationships/hyperlink" Target="https://www.facebook.com/ethniccommunities.govt.nz/" TargetMode="External"/><Relationship Id="rId42" Type="http://schemas.openxmlformats.org/officeDocument/2006/relationships/hyperlink" Target="http://www.tenancy.govt.n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police.govt.nz/111-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www.wellbeingsupport.health.nz" TargetMode="External"/><Relationship Id="rId32" Type="http://schemas.openxmlformats.org/officeDocument/2006/relationships/hyperlink" Target="https://www.facebook.com/MinistryforPacificPeoples/" TargetMode="External"/><Relationship Id="rId37" Type="http://schemas.openxmlformats.org/officeDocument/2006/relationships/hyperlink" Target="http://www.mpi.govt.nz/animals-in-emergencies/" TargetMode="External"/><Relationship Id="rId40" Type="http://schemas.openxmlformats.org/officeDocument/2006/relationships/hyperlink" Target="http://www.nzcrs.govt.nz"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healthpoint.co.nz/pharmacy/" TargetMode="External"/><Relationship Id="rId28" Type="http://schemas.openxmlformats.org/officeDocument/2006/relationships/hyperlink" Target="http://www.rural-support.org.nz" TargetMode="External"/><Relationship Id="rId36" Type="http://schemas.openxmlformats.org/officeDocument/2006/relationships/hyperlink" Target="http://www.immigration.govt.nz/about-us/contact" TargetMode="External"/><Relationship Id="rId10" Type="http://schemas.openxmlformats.org/officeDocument/2006/relationships/image" Target="media/image3.png"/><Relationship Id="rId19" Type="http://schemas.openxmlformats.org/officeDocument/2006/relationships/hyperlink" Target="https://nzta.govt.nz/traffic-and-travel-information/" TargetMode="External"/><Relationship Id="rId31" Type="http://schemas.openxmlformats.org/officeDocument/2006/relationships/hyperlink" Target="https://www.mpp.govt.nz"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s://www.healthpoint.co.nz/gps-accident-urgent-medical-care/?options=accidentAndMedical" TargetMode="External"/><Relationship Id="rId27" Type="http://schemas.openxmlformats.org/officeDocument/2006/relationships/hyperlink" Target="http://www.getready.govt.nz/mental-wellbeing/" TargetMode="External"/><Relationship Id="rId30" Type="http://schemas.openxmlformats.org/officeDocument/2006/relationships/hyperlink" Target="http://www.nzrelay.co.nz" TargetMode="External"/><Relationship Id="rId35" Type="http://schemas.openxmlformats.org/officeDocument/2006/relationships/hyperlink" Target="https://www.mfat.govt.nz/en/embassies/" TargetMode="External"/><Relationship Id="rId43"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civildefence.govt.nz" TargetMode="External"/><Relationship Id="rId25" Type="http://schemas.openxmlformats.org/officeDocument/2006/relationships/hyperlink" Target="http://www.healthify.nz/sleep-tips/" TargetMode="External"/><Relationship Id="rId33" Type="http://schemas.openxmlformats.org/officeDocument/2006/relationships/hyperlink" Target="http://www.ethniccommunities.govt.nz" TargetMode="External"/><Relationship Id="rId38" Type="http://schemas.openxmlformats.org/officeDocument/2006/relationships/hyperlink" Target="https://www.civildefence.govt.nz/find-your-civil-defence-group/" TargetMode="External"/><Relationship Id="rId20" Type="http://schemas.openxmlformats.org/officeDocument/2006/relationships/hyperlink" Target="https://www.journeys.nzta.govt.nz/journey-planner/" TargetMode="External"/><Relationship Id="rId41" Type="http://schemas.openxmlformats.org/officeDocument/2006/relationships/hyperlink" Target="https://www.naturalhazards.govt.nz/our-publications/guide-to-natural-hazards-co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Template>
  <TotalTime>20</TotalTime>
  <Pages>16</Pages>
  <Words>1848</Words>
  <Characters>9902</Characters>
  <Application>Microsoft Office Word</Application>
  <DocSecurity>0</DocSecurity>
  <Lines>343</Lines>
  <Paragraphs>198</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Zsenai Logan</cp:lastModifiedBy>
  <cp:revision>7</cp:revision>
  <cp:lastPrinted>1900-12-31T12:00:00Z</cp:lastPrinted>
  <dcterms:created xsi:type="dcterms:W3CDTF">2025-04-16T21:43:00Z</dcterms:created>
  <dcterms:modified xsi:type="dcterms:W3CDTF">2025-12-16T21:05:00Z</dcterms:modified>
</cp:coreProperties>
</file>